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D3022" w14:textId="77777777" w:rsidR="005F1C91" w:rsidRPr="005F1C91" w:rsidRDefault="005F1C91" w:rsidP="005F1C91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F1C91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7E8C7A2A" w14:textId="77777777" w:rsidR="005F1C91" w:rsidRPr="005F1C91" w:rsidRDefault="005F1C91" w:rsidP="005F1C91">
      <w:pPr>
        <w:pStyle w:val="Centered"/>
        <w:rPr>
          <w:rFonts w:ascii="Consolas" w:hAnsi="Consolas" w:cs="Consolas"/>
          <w:sz w:val="16"/>
          <w:szCs w:val="16"/>
        </w:rPr>
      </w:pPr>
    </w:p>
    <w:p w14:paraId="6E379A16" w14:textId="77777777" w:rsidR="005F1C91" w:rsidRPr="005F1C91" w:rsidRDefault="005F1C91" w:rsidP="005F1C91">
      <w:pPr>
        <w:pStyle w:val="Centered"/>
        <w:rPr>
          <w:rFonts w:ascii="Consolas" w:hAnsi="Consolas" w:cs="Consolas"/>
          <w:sz w:val="16"/>
          <w:szCs w:val="16"/>
        </w:rPr>
      </w:pPr>
    </w:p>
    <w:p w14:paraId="661F2F82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Proc. Licitatório n.º 000086/20</w:t>
      </w:r>
    </w:p>
    <w:p w14:paraId="556E6F42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PREGÃO PRESENCIAL n.º 22</w:t>
      </w:r>
    </w:p>
    <w:p w14:paraId="08AF197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406F84BA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Objeto: A presente licitação tem por objeto, o Registro de Preços para a Aquisição de Materiais de Insumos para Diabéticos para a Diretoria de Divisão de Saúde, localizada na Rua Riachuelo n° 910 – Bairro Centro – Pirajuí – SP, conforme especificações constantes do Anexo I – Termo de Referência.</w:t>
      </w:r>
    </w:p>
    <w:p w14:paraId="11439F67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A46DF0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Na data de 23 de novembro de 2020, às 08:30, o Pregoeiro e a Equipe de Apoio reuniram-se para a Sessão Pública de julgamento do Pregão em epígrafe.</w:t>
      </w:r>
    </w:p>
    <w:p w14:paraId="3BE5DFC3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CC610BB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557CCE6B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3007BBB5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6"/>
        <w:gridCol w:w="1363"/>
        <w:gridCol w:w="1860"/>
        <w:gridCol w:w="1860"/>
      </w:tblGrid>
      <w:tr w:rsidR="005F1C91" w:rsidRPr="005F1C91" w14:paraId="577A6678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B8EA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80D7D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908F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7CD4FC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D611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5C73F8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0B43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13163A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D228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5F1C91" w:rsidRPr="005F1C91" w14:paraId="6F5B95A9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DB9E2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  <w:p w14:paraId="2F260D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1D509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44E911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ANDRE LUIZ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4A58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OUTRAS</w:t>
            </w:r>
          </w:p>
          <w:p w14:paraId="0B2095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067.619.128-22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0EAB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04.063.331/0001-21</w:t>
            </w:r>
          </w:p>
          <w:p w14:paraId="59D49A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14.095.577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C4432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5F1C91" w:rsidRPr="005F1C91" w14:paraId="46A84350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8971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  <w:p w14:paraId="5EC6A9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58E6E8" w14:textId="2B16950F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CM HOSPITALAR LTDA </w:t>
            </w:r>
          </w:p>
          <w:p w14:paraId="1B9F0B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EVANDRO SIMÕES GUERRA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7BAB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7C14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071.604.718-73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2476FD" w14:textId="4868AB1D" w:rsidR="005F1C91" w:rsidRPr="00C67B86" w:rsidRDefault="00C67B8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</w:rPr>
              <w:t>12.420.164/0003</w:t>
            </w:r>
            <w:r w:rsidR="005F1C91" w:rsidRPr="005F1C91">
              <w:rPr>
                <w:rFonts w:ascii="Consolas" w:hAnsi="Consolas" w:cs="Consolas"/>
                <w:sz w:val="16"/>
                <w:szCs w:val="16"/>
              </w:rPr>
              <w:t>-</w:t>
            </w: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19</w:t>
            </w:r>
            <w:bookmarkStart w:id="0" w:name="_GoBack"/>
            <w:bookmarkEnd w:id="0"/>
          </w:p>
          <w:p w14:paraId="4EF5A2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18.983.127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6D92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5F1C91" w:rsidRPr="005F1C91" w14:paraId="63BDB21A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02B26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  <w:p w14:paraId="527BB4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ED6D6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42F4D5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EMERSON LUIZ LAURO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BCCD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1D23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152.000.898-83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3EC4F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61.613.881/0001-00</w:t>
            </w:r>
          </w:p>
          <w:p w14:paraId="0BA05E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25.422.739-9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266FB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5F1C91" w:rsidRPr="005F1C91" w14:paraId="78CF4179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666C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  <w:p w14:paraId="1757C1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B611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0FD50A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F58A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38C810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369.316.238-77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3F3E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01.371.480/0001-60</w:t>
            </w:r>
          </w:p>
          <w:p w14:paraId="0B3D4C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33.701.916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9F21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5F1C91" w:rsidRPr="005F1C91" w14:paraId="6F55B458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20FBF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  <w:p w14:paraId="713698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69344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6AAF4A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HOSANA REGINA DE OLIVEIRA MENTI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CA3A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14:paraId="263672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137.299.588-95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1DDC7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17.581.504/0001-45</w:t>
            </w:r>
          </w:p>
          <w:p w14:paraId="042B50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15.295.521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CBAA4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14:paraId="45F4802A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FE5B03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39A4EE9D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0762DA53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65E5B18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1CD9A9B9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3"/>
        <w:gridCol w:w="1336"/>
        <w:gridCol w:w="966"/>
        <w:gridCol w:w="966"/>
        <w:gridCol w:w="1078"/>
      </w:tblGrid>
      <w:tr w:rsidR="005F1C91" w:rsidRPr="005F1C91" w14:paraId="74FCF11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50D7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9636E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68FD1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76DB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8CCD7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757874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2C9D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FB421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2C8794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47FE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F7B8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69C1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36D7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CFC97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6141AF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E988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D2FBA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4125</w:t>
            </w:r>
          </w:p>
          <w:p w14:paraId="1B1222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C65B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C1F8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97693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1456BEC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B917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B653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BE44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453CC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CDF97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E795B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88.687,50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C670D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88E40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313EBB1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E16E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4C69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37158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E661E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ONCALL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A75EC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EBCA5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113.025,00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1BE41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AE57E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B72858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9B5C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301F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3860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3BD768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1CAED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0FF3A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264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DAE8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3136E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F6171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794F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AE7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BDB8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36491C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DD2DE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BD1A3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A32D2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1074E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06C22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9D8FC7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5AA5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9379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CA15E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05B08B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0E5DE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84D6B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2F03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95D7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985B7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3A8FCE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5B82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5A79E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5A6C64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5138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5FE59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49BDB6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1ECF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F17C0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5D50ED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B285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B99F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179E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18FF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21DD3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6D5050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36A8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4F851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1275</w:t>
            </w:r>
          </w:p>
          <w:p w14:paraId="75518B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53D9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C003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44199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4E75ABD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FA73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2034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99469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D9537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6DBFE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87E4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35.241,00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C03B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5C916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33918A3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4DA4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A238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E5CD6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A92E3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 - PROCEDÊNCIA CHINA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2FB37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03EA7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E47A1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2D0F00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1EAE1A8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6FD6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91C9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5F793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5D970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MEDLEVENSHON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C6149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10C53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56.100,00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6A99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9856C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41F823D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83B6D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E5A3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6BA1A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7CA604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0C54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176A8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5F505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8998D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DD9D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86D521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8499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0075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AF22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2CF1C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E8A06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1C0DA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4535C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D2E14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BC6E5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B4BE91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F3DB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A3AB9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39DF68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AAF0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AE25D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79230A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603A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6A47C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3F4294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3E77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7A52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B9B2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F0D0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98348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5C7D8E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CCF0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C2D1B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1977E0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F696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CECD1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4311D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392F5D9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3AB5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57C9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E644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7D7DF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97803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1F145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14.640,00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D5C8E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2C420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7818E30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2646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7007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0D4B7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96D2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MEDLEVENSHON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160E9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3B1A2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6881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72A98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6C303C5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CA3A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2087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4F6DC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7D7108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462B4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B8A4C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9594B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47651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A319B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8073FF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877C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B452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1D26A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403AD8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7E48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B32CE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CEA3A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6878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E3FA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C128F7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2D72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9F78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E602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5A057C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81B1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87B11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A1D67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AE3B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71C19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10999E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15B5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EED15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870E5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2D86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39094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1CA5E5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6BFC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0C556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2D989C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AF2D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743C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7319A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13BF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1B746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0F2821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9ECD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44AAA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14:paraId="0F889A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981F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0CF3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CF3D3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42E8A32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612B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DDE4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58A79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5CDA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 - PROCEDÊNCIA NACIONAL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4614B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95EA6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4D57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428F9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39215FA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C7C0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3848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55470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363CB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84BAC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FF884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1B76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292E9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253F15E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05F6A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7BF8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EFE2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C1EF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0C70E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547BD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41.962,50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1F3E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E9C17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23244E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37BE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8478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614B7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13D040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74765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15D09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EFB95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BA56C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44B27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C1C4EA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8905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A27F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0F476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D7982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98581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B6855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26D5C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E394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3CA89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6C8720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0343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9471A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67CB1A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B934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D1F02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09A6AB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0905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72981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7E6366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5405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582D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CAD5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78A5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8735C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2C9F2C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69B3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F1B32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516184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2CAD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E0720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27A3E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1B9190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CA4B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CFD2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D737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875C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 - PROCEDÊNCIA NACIONAL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FC0E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B4E10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82948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2DA74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1E2A4DF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50137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B602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38E34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8E22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BE2A6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6DF37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B22A0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A7DFB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68058A0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FCC7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8BE3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CB558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128F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25A9C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EF6D1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3818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390AA2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1B9A4B3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8E3B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8277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63652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5CF7E3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ECA4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78ED9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0325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D733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AE198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4460A7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43F6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55CE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D23C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415E69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DF4A0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D0B6A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FB9C4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8A71C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FB14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5AC4E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0C37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5C63C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011718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242C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CCBA2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2B3683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4D02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65FFE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3BB828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F0D1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A4B5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8DFDC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1569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37190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C95F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4F38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846D9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212405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F627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74F75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E6D64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17104FD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E5B07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5B3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83AE5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68981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DROPLET - PROCEDÊNCIA POLÔNIA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2F591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7900E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2541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84D43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133DEC8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D484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E1DF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A44DB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AEF9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B9435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31,90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83D3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4.785,00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302E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26C63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4B0015D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A768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612A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8B8AE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01B71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ADVANTIVE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F10A7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2A83E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9.225,00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B1393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906F5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5C90A8D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532B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CA0E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4A3BC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687BC1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EC671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16CF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ED5B6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9D84F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A7F9C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00A0FD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A9BE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F988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5FB1F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3DF3F5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322AE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859C2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C3AE3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FFB3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9A452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8BF636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0E84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10C29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3AA92F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7F74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F91C8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111.001.010</w:t>
            </w:r>
          </w:p>
          <w:p w14:paraId="56D0CE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88BB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F7E59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SENSOR PARA MONITORAMENTO DE GLICEMIA - FREESTYLE</w:t>
            </w:r>
          </w:p>
          <w:p w14:paraId="3D326A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ECF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EA314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651B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EDC47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3BA6E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21D54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4BE3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C650A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B512B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F3BE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8ECFA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64464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3B5D574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15512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B864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F0D3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1CE641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867FA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0FC01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48D0A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77872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2D333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E3F032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E8F9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A780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07F5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4F69DC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3EBE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28A81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C43F4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6BBB1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9A1C6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F7085C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68C5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75A9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4E4A6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12CAEF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E5B33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C403F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D942A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DE8F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B455F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9D0953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CA36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9336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C9C65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56F60C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84D0B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C45AC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DC94E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4A77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DDD31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AEF0D0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F9CD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4401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7049D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70E09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08AC6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DF85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0126B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F37C5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998ED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1E0533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D2B0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0BC01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8</w:t>
            </w:r>
          </w:p>
          <w:p w14:paraId="27874D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C591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14:paraId="125BA2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003.038.275</w:t>
            </w:r>
          </w:p>
          <w:p w14:paraId="6075FA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168B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14:paraId="60F7AE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INSULINA ASPART 100 UI - FLEX PENN</w:t>
            </w:r>
          </w:p>
          <w:p w14:paraId="190080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51FD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B788B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8984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AC18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6D3F90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FP</w:t>
            </w:r>
          </w:p>
          <w:p w14:paraId="3A85B2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13A9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14:paraId="2B5A57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225</w:t>
            </w:r>
          </w:p>
          <w:p w14:paraId="43CBBA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C5C7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3894A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Status</w:t>
            </w:r>
          </w:p>
          <w:p w14:paraId="34EBB7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428795B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E4E1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B5B0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442D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9469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NOVORAPID FLEXPEN NOVO NORDISK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E35D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54BB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6.115,50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AAE8A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51430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224F035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6886A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6A67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02FA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303FFD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1EFA8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0FB92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3F7F6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07C2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7B7D4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3436D2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40DE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9D0F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77437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4090E8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237BC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4F02A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26BD6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3C08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C2F72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A650A5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BFEF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52E1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8A2F0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7DEF68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78D4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8021C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9CE4B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FE88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8BC49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B9A8F1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14A4D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9398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B46BE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540FDB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6370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DB436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B5C48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A4117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E1E4D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40CAA4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70C1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7AAB2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5A96E9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8E76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676F6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4CEE1B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949F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1C646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7E7CBC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5464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940B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8489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9481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328AC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6A7D6B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8D96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AD459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5F6E5D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003A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BD16D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C715D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408CB01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ED09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8DD9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D0A4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F3936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TRESIBA PENFILL NOVO NORDISK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FE58C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101,02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A19DC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15.153,00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B2F4F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0FACC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537E05C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4C6F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53A3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BE69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51EBB2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A2CE5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74B2C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FB89A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DDCF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65CDC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541A80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4B01C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3B7A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C87B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054377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4434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A71A5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AB190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2EB36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49864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DD7451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D8C6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5161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1C0F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519C8D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DE5D3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F8AA7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AF6E1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2050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5B2F7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D0BFF1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68229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8471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60F0E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0AA692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33EB4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524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7C57D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4385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F61FB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C4C303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45A5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AFDC1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73E925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61E1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013C5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  <w:p w14:paraId="617CA6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0F17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BF698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</w:t>
            </w:r>
          </w:p>
          <w:p w14:paraId="0E5239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7EB6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2CED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A011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CD53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C0BAE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5728BF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4804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2EF91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BA599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F13B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8EBC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5EDBB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4757AD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E2E3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50F5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4F600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754C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LEVEMIR PENFILL NOVO NORDISK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F5770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E3615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4.421,25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1A29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9BFF7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62794DA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F5C6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DEFB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9641E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4103E6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AFC7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AAB0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00E74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B5EC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33EFC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3CBCB7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A43B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9092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4CC6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4660EF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FE099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681E7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66608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990E6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6D7E7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7BA09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C4957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A3C1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491A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0484E4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92FD1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953D1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54E2F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592CD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DA10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D597FC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18CA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0E6C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D713C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5C3786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2176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BEB20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C073A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22E2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C63D7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60112D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88B0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FDA38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21BC6E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DDA8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68978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72E287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75F2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2E121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11C65B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BB1F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C01C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0395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8C12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3A940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0F0BB4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1A600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1E318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403B61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05A9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464A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0A71C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080FBC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3BB1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1DB8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A49A1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5CBFD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C821C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C50E8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CA80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69F18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1925C52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F4713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C1F1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F615D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55E26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06DD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5C49D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88B2E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4457D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DE09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E2CBB6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0A4A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D16E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F9A27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67E003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7E8F7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7944F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58226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2CC5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AAA31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88535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51E19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BB03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7913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5AFA9A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12D0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C3263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9DA9A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8242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749E2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9F7A9F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70DF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4812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FC5D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61A46C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BDEAD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C2BA5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731D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84FFF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FFBCD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4112A6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416F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26A24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3D136C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27C7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A1648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73D68A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9640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738D4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2A3BE3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A0D7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365B6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23B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616B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26CF8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198B33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4179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6CCC8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3934B0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71EA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3921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0C3D6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742A26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93CD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499B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8E788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6412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385B4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12B2E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12.933,75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466D2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7A3F0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48FDBE9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5C32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0D8C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0C25C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B7247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31E8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BA760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4DA19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3CCB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4BC6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86D78A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8509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D24B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AF28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07A84D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A208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BCA5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2F445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5E00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B376D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327F98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B9EC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A8D7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D4CD1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7712AA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261C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0FBC9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C22BA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51217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22C28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5E377A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9D85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9E2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10E10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738AD6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044AE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ED761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D925E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8EFF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2E9FE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78068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72BF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73BA0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457CCD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EBD6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58310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402D12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2C11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19F4A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36EE60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0AC6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78EB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3FB0F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8068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62CB5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0C2F22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5955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94020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14:paraId="7C3856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5C80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B54B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91B4D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A90F72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4430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08FB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E98E3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6B3C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FFCDB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829D3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772,65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D573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6B1B5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9FDA23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66E9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22C0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2F51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2F528E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27D8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B17F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650E9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EE69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85398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4426A5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44C9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01BB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191FD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68A508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E48D1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98BF4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EF336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94C9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E0797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678975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F72B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5761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65401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3FD263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53980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1313A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E4EF0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B32D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1E62D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EFDB0E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5304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EEF3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C010F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4FC642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E54A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6A08C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DE551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07314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9EDB3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7C9727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77BB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D5838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14:paraId="3C8A0D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439F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8524E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003.000.181</w:t>
            </w:r>
          </w:p>
          <w:p w14:paraId="289B42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6136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78170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 REFIL 3ML</w:t>
            </w:r>
          </w:p>
          <w:p w14:paraId="5BCD95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F640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A0850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BF945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F8FB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EC254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0312F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EAFE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728CC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533DB9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11FF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85B1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EED7C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09FF16D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63822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82B3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B27F3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16B11F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1D67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22ACD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4C5C8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86DD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4F4AF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A48370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A1C7B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B0CF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110F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34853D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9C69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8EB21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52143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1DE33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4793D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C51269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741A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2E5B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77E1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0F104D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6D4F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8BE1A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5CCF8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7937F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08F80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DA71C6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422E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F7D3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F8771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4A0B6F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3CC04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C2649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9ADB7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E224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19CF6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6B44DB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F95C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6281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0341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14FB03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B5CF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D9FEE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1428F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B73CD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4B249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C39ADD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157D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9730D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7DD67D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971B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7F511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003.000.182</w:t>
            </w:r>
          </w:p>
          <w:p w14:paraId="1F9DA3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A89A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84ECE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UI/ML.FR 10ML</w:t>
            </w:r>
          </w:p>
          <w:p w14:paraId="125C8D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A7BE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5391B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AEF16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383F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5ECBB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55DF45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7BFC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CA00D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633BDD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B53E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3039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32422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103D547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BCE3E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3661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5400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20A992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6EF3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72726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9CFBA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56FA5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738FC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230314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DEF9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2134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8DDE6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13CF24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BF54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2B908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553E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504B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17EA2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34C614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DDE5F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02D0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1FFC3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6BEF24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5777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7EE4A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166D4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06A0B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56E2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965419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3DEA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6CDD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71BF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1BD872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9A578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FD0A2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7C824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9E58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9BD97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B64146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9270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007F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325CB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BFD93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A0B66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599F7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47306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19DF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4A00E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F467AC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6F96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8DB3F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1E2094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0015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54507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144317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E41D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63E6C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23DE11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555E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0B48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ADDDA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233B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EA188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75EF69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CAD1A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7F187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27F08B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11E4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38670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7861E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3572200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E0B3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6190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9E545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B849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NOVOLIN N - NOVO NORDISK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E1BFC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87323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F9DA0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D25FD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31571F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4460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33F6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C9517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3EB919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1696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97DF7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65094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2217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DF31F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70EF56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C245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00B7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67BD3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47633F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5981E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E7039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80EEF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5BC4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886D1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293E2E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EA53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980D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4DAD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2A02ED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4E51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9BE2B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558BC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7E030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EAF9F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5CDA65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73C1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D738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09C23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311B51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00345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81134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CC8AE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F932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A067B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06E3B3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73AC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99CD0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1FF403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37C1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90F26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6532BC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6F97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21660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0F7687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262D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0B89F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D7D6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40D1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5AA0C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67B342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1B27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3CE37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392666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3FB0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6AE0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46204E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56A775D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E271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2D7C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51062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AA24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NOVOLIN R - NOVO NORDISK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3B329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11571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0473E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183224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807594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617B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CF6E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BCED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75EECF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A63E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C787D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B258B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01F4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905A1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9998BF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F8FA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BCFD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45A7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6A3225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DB38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07259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3AB6E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D877E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210CD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C2E770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9BE9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62AB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E494F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  <w:p w14:paraId="2D7C6F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CD13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6D405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4A03C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77EB4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2EA93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349DDF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D9A3F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89F0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3CD9D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020E89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2B58A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94763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890FF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83775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2B420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BBBB1C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D4E1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8E997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545E51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73C2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0FA14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64F238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801E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D2CFA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01A211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8B6A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6EE0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4979F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E140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843D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774997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46E0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1A7D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1375</w:t>
            </w:r>
          </w:p>
          <w:p w14:paraId="2A4F1F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89A1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2F405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6905F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4229842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9FF4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64C7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64D8B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7FCAB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58C37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4FE28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29.562,50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6B252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21888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29E7CC7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C026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9ACE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0E5FE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226545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3AF8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531E1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B767C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D15E3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BC404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CE03BB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C9C78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BA58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CE0C7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64FF7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D0B4C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B3E68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1A061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0D4C0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B8537C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603E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50CF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31A5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B419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51681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12F94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F2A2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147D3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FA95A7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B9E4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6E8B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9F929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6C0C4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30667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D7226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5038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7868B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C6D558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FF95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E2240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5300DC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1D3A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36764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607FFD7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2CC0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4CFFD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2A3819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28C4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815C6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7D4E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2A64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54F5B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10684D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6543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3D516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425</w:t>
            </w:r>
          </w:p>
          <w:p w14:paraId="40CC37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6D0E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3E00E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59912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5A609A9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76F3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5C35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37A91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2351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02B0E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4A269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11.747,00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7B7A5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7B6485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67A4576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1873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FB4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59C83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65D1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3535B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5A9BC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16E3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11542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BA038B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BADC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A11D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4F8A0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3D40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CEDDF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25D26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20671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C4E1C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3122C0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ADC6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A562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B67F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434D4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D2274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39EB9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10EC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75D58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F2F5CE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3044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CDB1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1C0A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51B94B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9F51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10C42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4251A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4452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82003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401EB4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0B49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71D24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4418FE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F2BD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46C4E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39FF75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5628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C6D4A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47C6EC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7321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CE8B8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0612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0907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8818B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6CD192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DFD3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BC79B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23A8B5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3DC6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EFA67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760B4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6868A7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AC0D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8E30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8DC12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DC95E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4D218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0C960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4.880,00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E578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65218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074D164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79B0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8422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53026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34275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93A73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83908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04B40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207FB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C37EB2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35D2E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BC0A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0EF33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386B3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A9F70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756B2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9D95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F8429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D7D57B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84472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D69D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871A5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AE552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95CA5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7F946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6C89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AEAD1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C7E062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99E9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AC63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76C3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4635C45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7B9E6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B95E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12163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EBBD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ECF29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4898A9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BF99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67D3D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7DB3B9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2D822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8B061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5196F6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8AE7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16DAC6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6207D0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D698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9393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F99BC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E5EC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AAE51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1C6FD6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7178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1153B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06A1B4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8904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833A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06457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3DCD8FA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96E6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1E2A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53AA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3CAA3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1DE8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22558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3710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4A8A7C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S</w:t>
            </w:r>
          </w:p>
        </w:tc>
      </w:tr>
      <w:tr w:rsidR="005F1C91" w:rsidRPr="005F1C91" w14:paraId="4E12D1F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0D8C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E553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4CD57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9C52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28782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96F5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55B78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12185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CD4914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0D8B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9E62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C2C0A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8CE4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349C1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552C3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8D4E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AF966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65647F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D6E7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8594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B8FA4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9760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62922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E76B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6DA8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FD76B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89E951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128E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E4C2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F8B3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3F11AA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3B748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5381F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AEEFB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92F6F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BC67C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7C09D4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C982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A0FD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2A38B1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0132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4FBAA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35D535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6B6E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775F5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335232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57B5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CB9B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C0A53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441F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78957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5AEEE7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37BC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745D9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7DB8CD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9E12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C4728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0E838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4DA2E5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5E48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0B11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BE20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B0214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D04B5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E661B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400D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75AE3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7830781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2F82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B65D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2178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809D8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C7BDF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CFE97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43CB6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1EFF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70C86B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67C68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D3BE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F4978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9A31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6F357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63351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FF81D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C814A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20F5EB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6985E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6422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28C68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888B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4BAB8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00DF5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840E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73B89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763171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2B048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D08F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20C9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7DD32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F647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17FD5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601C6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2F3F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E97FA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210AA3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7A48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13144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2A2DA4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02B3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6A142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537C6C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58DF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78031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6BEAE6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9BCE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5464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9A3E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6A75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82232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FA64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FDBA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2E0E1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582F61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C2C7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75EB1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6BD2A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76E0112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45E5F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7872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ED1C7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DF6A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ADVANTIVE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1399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FB18D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3.075,00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F533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50D783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5F1C91" w:rsidRPr="005F1C91" w14:paraId="3E3BBE2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FF8C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B3F6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D0352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381E5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478AA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9EF8E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5C017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5508C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3B5B5B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4FBF9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A34B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08DD3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EB09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E8220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6F814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C037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71ECD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F59FDD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0A26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7496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8C84D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74549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1DEC0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F3B84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6F26F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DA433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50B9BE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6AF5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682A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B2623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7138AF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6C082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271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98EF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72D7B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6D6AF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8AF23D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67DF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0FA01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6209C4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C42B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FD343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111.001.010</w:t>
            </w:r>
          </w:p>
          <w:p w14:paraId="06DA28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4674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BF77D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SENSOR PARA MONITORAMENTO DE GLICEMIA - FREESTYLE</w:t>
            </w:r>
          </w:p>
          <w:p w14:paraId="609836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645A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F8A8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C5A5D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C9E2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8F53C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331CB2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ECC4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C4BFB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59F9BF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4198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87A1C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3FAADB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3B5927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1FE65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7809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3239C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083C9A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7EE4B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CF69C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8D64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6E277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92035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5F33F0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BFBA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69D0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367DB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5148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597AA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C3374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E2D6E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FC87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0A2145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C500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B9A0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3534D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D5BB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872F8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37754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9B35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B5400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ACA1EB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F342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4223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B63C4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6C39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38ED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ECC20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DD39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DFA6A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E9C8C9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0A39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5106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5797E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00EF21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0F60F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C982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A6B2E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92A77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D44AC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382282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C96D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8758F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14:paraId="70FDF9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4A65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732AF1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  <w:p w14:paraId="5170D4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A392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E3B25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</w:t>
            </w:r>
          </w:p>
          <w:p w14:paraId="4E1EB6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4FFF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6FB25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BDC4B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3C8C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6DD9F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5F3A4E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F1A4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4B03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6FE112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7C71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91A40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F1F6C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0C10906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34A9D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8E1E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72D50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07DF65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601F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96FF5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CDA77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49E15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FBD4B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95C90D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28045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FC5A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3AFD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329E7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9CEF9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9F43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FDA2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93ECD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C8DF0D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2E51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F075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DC24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D7526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5B6DE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9544C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7CC07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9F163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774754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C5CFA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12AD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8ADD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6195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A1F97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EBF6B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6586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9E3E9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E2A572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9C405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673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28110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0C6506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AB390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AA65D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11D38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EBD3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D0AB0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075AA4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5DC0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CBDC9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14:paraId="07DDFD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6271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DA7C7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0895FC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108C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EEEF65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306E48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EF3D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1550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6CA85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75E0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F2D05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3D4A6E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7877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78EEB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10E236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5896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E98CF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75770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6E530C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1275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2BE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DC484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71A4B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D152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4DBFB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C08E3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21BEF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4B74B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3D4DFA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18DFD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3251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87879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0D3E4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EF4A6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05D6E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911A6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5247C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90FA05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894C3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2E9A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CE403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7957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292B7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7604B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CA0DE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29494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CAB958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8836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AE0B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2FA90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190CC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0CC7C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5832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9CB8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55303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A53C19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9336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914A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D6F8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3D0794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EAEB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5CF8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D81C2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BCEC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0C5AB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70678A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3708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C46B6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14:paraId="4FE5C3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8222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77F38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  <w:p w14:paraId="16ABED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B6A0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542CC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</w:t>
            </w:r>
          </w:p>
          <w:p w14:paraId="4EA985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7395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52D09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C201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D0F4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73198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74A81D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8F6C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95563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14:paraId="6BCD8E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EA49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0AB1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F4EA4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2D5FD99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4FC9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EF59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A3EDE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08F881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7E95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34405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9413C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9C6B3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6CEB3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63D580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6E9C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81D2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806E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14F8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91605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29DF3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9662E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003A0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6E488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67DA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3C93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80037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B64FE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79E63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80A79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1AA11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47851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6AFF1C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5DB2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87EA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24A0D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FE8D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83EF5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82335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EF8CD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9F63D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E8E9C1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DAEC0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9DC4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A78E1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A5F88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E08F2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55E2C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E8DDA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8B49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388B4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1F5CF9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06B4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C515C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</w:t>
            </w:r>
          </w:p>
          <w:p w14:paraId="684EF07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6C77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73E9F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187A63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3774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C790B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3AC596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3AEB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7A56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458C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2C8D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74F8A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118088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06F4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4D966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32FF1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5962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D220B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1E1E0D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57901E5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288D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C169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AEA597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5B774B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AA89C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7CB62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64D26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EE8AA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ED8A0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E2FBEE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E7C8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BA7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6648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7FD02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66585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5934A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64542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A1261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547555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8BB81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72660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C144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0617B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CD4D6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1E397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8F47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2A66A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3DC435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CA101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C2AB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23DAC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31DF2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E5678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C100E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44B8D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192B2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FAE3F1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40FA9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F05E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608B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71D82B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079D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338AF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77C7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91F1E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9D948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F54A79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B829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61573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14:paraId="1FEF3C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E3FC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0572A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6AFBC3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9AC7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7EC3B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6CC2DB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7AA4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14FB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F2BF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B72E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A7E79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710332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AE0A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9C6FF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32516D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E414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0017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B8243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5A94B98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AF1F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D00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F1FF7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08684B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1D2D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77A0F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67ACC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5B2D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6E782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F57CC1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9DFD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16F8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A4554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CC4E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F020B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24043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C295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3AFBF7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6A052F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63E01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AAE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6E63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F0B8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D897B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41DB2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80D7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FE3F0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C27453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F9B33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2505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747AB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38028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A1C08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640A8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6F4D7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9EFB6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E7CDB5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9665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BD23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7FDE0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61AA06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2D70D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395B6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7511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43DAD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4D298F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7B4707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F79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499C4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1A0B45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73A0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7D854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613FDE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59B1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DECFB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576922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4B58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97F7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F4E25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9CBF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16321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2309D3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1687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A5CC7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14635D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07EF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789A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07CC67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7568F05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4B3E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AB7F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40F7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06622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FB00C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D8830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2701E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80BF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D3BAD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D81964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5D9A9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4C4A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BE5C8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93BED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024C8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3E254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52970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1D5AE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8B38B5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F6E54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B9A7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B57F8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8E352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DD389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D01C3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2D863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26430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46A737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F568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B76D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EF4FB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77354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7AB2B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25E2A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74FC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F171A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B6AA17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DBB6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FA0C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0C3B4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5EEB3A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3EED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39B62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0D939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6E4E2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5C2C0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136CA7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C1C9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96D0F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14:paraId="0800F8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4F43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3D11D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003.000.181</w:t>
            </w:r>
          </w:p>
          <w:p w14:paraId="0873A5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A27B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F6695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 REFIL 3ML</w:t>
            </w:r>
          </w:p>
          <w:p w14:paraId="6D9003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ED77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90104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0C4F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4B57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B6A8B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017667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75DC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2A67D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2822AE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8194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72023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6F71D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6728242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0178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6AD9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31A03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57F833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7CD6C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BF8E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CF57C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E6679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C5C97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F0AFF7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FFC3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02F0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FCDAB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45F3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95AFF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C82A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47C23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96C69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343EB8B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F773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1934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CFC2C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135F0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5B9B6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65DAC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4877A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C7F21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019C44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5400E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6CD7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B8792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B0702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01817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D002B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A056D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D3D9F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759DF25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8BD4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1CA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EC57A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190810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7AA8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98560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2987F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C51C9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8A830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6E71C1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D241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14:paraId="3634C6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14:paraId="21A363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2FAC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4073F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003.000.182</w:t>
            </w:r>
          </w:p>
          <w:p w14:paraId="250B9C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8D7F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45DB0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UI/ML.FR 10ML</w:t>
            </w:r>
          </w:p>
          <w:p w14:paraId="294F5B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78EC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E23F2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408567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EA43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C3387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7FEA23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6517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53D9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6807C6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5781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1208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5BEFBB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2EB15C1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2E68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5FE9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091B5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30FD1E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97630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2C10A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8693E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CE5E8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0520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2A6205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52763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17A0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C786A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9B23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AD74F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6BDEB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E4B45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8BFD6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93C10E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3276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F70E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CEEF7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6A924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F946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021B6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E2D3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2E729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699912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061C0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2A1E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7DDB9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02AE8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14AEC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83199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57A4A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F85AF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38C36D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62D3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3B8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DBFF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6EB31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7D831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EB438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8B9F4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66B9C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95240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10ED8F0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2085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B9E72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33</w:t>
            </w:r>
          </w:p>
          <w:p w14:paraId="089DC2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73E47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B3CCD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06B21B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E37D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75147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742DEA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8C07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132E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5DDF4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FB4D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9E047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5C10EB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1604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7BB48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26CEF9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51AB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3F57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60822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7BEA285C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A539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AD9D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174EA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7D4F27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0BDA5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7937D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FA6F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79541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4026B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6C71986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1B41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9BF5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32719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066A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3DC5E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EC65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6B44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64126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808C5D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CEFF6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D5C1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F7F69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60C24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E7532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6D6D8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C10EC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705B42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DDE373B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9BE0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FA4B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63C2F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DFAFF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1AB38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66761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DCD63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5E5B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924D8E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F99B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D4A7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336AA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7328BB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BF59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E9D4A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8FF8B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A463D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3C49F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0BCF822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A150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8988A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</w:t>
            </w:r>
          </w:p>
          <w:p w14:paraId="2EF6A2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CA6B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E8387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76F5C0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E749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007A3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2026B7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4BE5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B2EC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29C7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CD96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01570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7195FA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BFEA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A92A2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677EA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5A73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FA9A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79F395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F1C91" w:rsidRPr="005F1C91" w14:paraId="396B415E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C87E3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308E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CC4A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595D0D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EC3D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F884A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05875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22596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26FC55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EA2D68A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B774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0261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D679A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A8DD2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D6C96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F9368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AACD4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536C59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5952C66D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80D70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AB89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DC441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D18D9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4A9E1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9F82D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6B4B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1B3EF5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6D0CCBF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79336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9778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EF3AD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55452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EB5A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EB3AA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B351B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6F6B6A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9C77E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4B62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05FB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69543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37556B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31766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B5FB5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7751E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78CFD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14:paraId="06E427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75552172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DF1131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0475486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7"/>
        <w:gridCol w:w="966"/>
        <w:gridCol w:w="966"/>
        <w:gridCol w:w="1577"/>
      </w:tblGrid>
      <w:tr w:rsidR="005F1C91" w:rsidRPr="005F1C91" w14:paraId="727F80F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662C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4B853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E7370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A0A2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676FD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EB23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CE43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3FC3C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4EB0A1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3162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6898F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</w:t>
            </w: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064FA1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E773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4544C1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79BCFA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D0449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DE541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4125</w:t>
            </w:r>
          </w:p>
          <w:p w14:paraId="2F045A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1030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90F1C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B284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0CF1A76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846D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6BE65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702D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38DC9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739E8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965AE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22ABF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6B0D9BA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AFF0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A200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FA22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D09F6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34B00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1B43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7B7A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78AE62F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1A1F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2622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0438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7F451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E8BC4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8AC80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8289A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5F1C91" w:rsidRPr="005F1C91" w14:paraId="5ECDE08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17A2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6C7C3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38A3CF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5799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EB508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12D5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8674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C21F17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4D39A6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C277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A7F6F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45D9E8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C86C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AEC37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631422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66D384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715E1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1275</w:t>
            </w:r>
          </w:p>
          <w:p w14:paraId="1D7E8A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A476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2517C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3296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7B1CDF3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2B44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0026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D372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0D492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FB3D0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1DE1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F92BB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6FEEA15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AD2B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5BA6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FEAC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224BC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5E3D4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619AC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37C3A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5E07791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B08C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139A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26A5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4A829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ACAE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6FB6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5F75F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5DF08A5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BDB7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C32E0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16E55E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6AF1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C132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C672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2C59B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37B47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3B61C2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5E17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4BE64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373354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38FD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06135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5C456C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6F0B9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351D8D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49C4B7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C807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6C619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8D9FD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38DF538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F788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468F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F3B3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F38D5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568C8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5A73A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12DE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1DA89B0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9431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48F0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2FFD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32EFB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8064C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A657D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C84CC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6215F15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4F8E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23E1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9DE3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A4013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3B4D1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0818E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6AF67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3E4BE4A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D8F8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D10B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B63B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40FDE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E85E9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82036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6C854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BAC901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8F0A2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A8416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0872A5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46F0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98721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2BB6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FE80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9A132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080AD8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0E1E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FC214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03AA3E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2DF7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F8241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031E16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63AD0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EF232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14:paraId="5C75F5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547F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BBBB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03BE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3CBF9B6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1FD8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CC4D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B757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A9C47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7CBF0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BA153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1CBA6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5F0C1AB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BA62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4FF1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BBE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1EE76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55BF4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98352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3BE6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3DFEA51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6A93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A8D9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A0B1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8C726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0FF3D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0A967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29,54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3B03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76ABEE2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113E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A2FC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B297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A6096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81B92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A7DCA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7C835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2DDB284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DB8D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DBF0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AB0D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22B3C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B2B92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7570C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2742C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(LC 123/2006)  </w:t>
            </w:r>
          </w:p>
        </w:tc>
      </w:tr>
      <w:tr w:rsidR="005F1C91" w:rsidRPr="005F1C91" w14:paraId="7922236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A4EB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DC57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0E25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9CBFF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28457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FE5ED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8952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65B66D9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B4C9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BA274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72501C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666C8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2D17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CFB7D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0567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5671A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6F6647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C208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BC4A4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</w:t>
            </w: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EMBALAGEM COM 10 UNIDADES E CAIXA COM 100 UNIDADES.</w:t>
            </w:r>
          </w:p>
          <w:p w14:paraId="51EA5C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FA67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6F56F2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759223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788D7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5D7F6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292232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0636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68B3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0CDE4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354EF97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96B6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E666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E747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AB042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E2495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250C1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4D94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46F530B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C4FA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CD1F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4C01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E56F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FACCD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91316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320A8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1991A3D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5B04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CA32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E13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A2FEE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C72E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FFD13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0B17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5F1C91" w:rsidRPr="005F1C91" w14:paraId="272FDC5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47C2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0DEB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FEE2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852D9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6C4F5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2D8D0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1885B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33FF2E7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25FA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12B5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C710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DD6D2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5FE1C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6624F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A56A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59D4FA8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A645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8C8EB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1F0077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05AF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35B9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16FA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8326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F55BC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571CD1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ABBE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2AB11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57CCFB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DE6CB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A24C5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FCAAC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42F7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D2E03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593826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2E89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53BD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8992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5485383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9B4A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890B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8CD6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C09C7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25CF7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957D7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FB51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6C6B2D6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CB7A7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26F0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EC83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6827C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E9396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4BF17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7A71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5F1C91" w:rsidRPr="005F1C91" w14:paraId="7B1F86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B930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7B94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FEFE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5888C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76352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E2B3D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31B58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7D4E41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64F4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309D9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3BD968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962B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0092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AF5EE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CE1F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9984E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  <w:p w14:paraId="230D02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1C3E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7A7A0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</w:t>
            </w:r>
          </w:p>
          <w:p w14:paraId="24CEF9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5810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488AE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1A91FF8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03D66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445CF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254626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3B90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2D58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B40F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32E7D7B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3E7D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73A7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A38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66685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1ABD8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E5F70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4396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7BBBAAF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4B3F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8CB33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26721F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3A5D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11EFE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D1C47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F4B8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7600E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1B2902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4614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E80DE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00DC6B7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1473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29FCE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27B6FB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E39B0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3BE7B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3D9143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CE2C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8823F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7C13F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17F223B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99DF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1E41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BEF0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6258B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6394F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57A26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101,02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8FEF4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788639B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506A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B13E1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14CAAC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4680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CF08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90B4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05DF6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FCCFE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  <w:p w14:paraId="265C86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ABD2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8B04C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</w:t>
            </w:r>
          </w:p>
          <w:p w14:paraId="2E76E4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1D13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081FE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260694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786D5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80688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0DBCF7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70B1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F6336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C33C1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5175654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6099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E393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DB7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856EE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0ADD0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CE6A1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CA2E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1738D68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BA17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11CB0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04B1BB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79C0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6E83F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D2C5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F9F6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668CD5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5D9B5A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D89D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01D0A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652447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EA8E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067AD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1488BA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56C48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7BEBB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3B3E11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23F8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FC6F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4CF3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51CEDE1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8AB3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176F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2A14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54EF54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3BEF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61E95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E417F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88FD49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2ADD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6F9E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18FA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160AD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EBC95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979B9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737F3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5F1C91" w:rsidRPr="005F1C91" w14:paraId="394251F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DA65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582A9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109C22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E198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9A705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780B3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7BB3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7AE63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482DA6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6063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ED94D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717C49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2D08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2B3A1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405144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AD7A6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23C8D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681955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F9BE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E1C51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F78D2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0F31C8B1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4FD4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9886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7164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01E85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FDBC3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2A5CE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34,49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63BCC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BDA6E7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ECD5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2FD835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148562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1C9C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AAC6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9BD3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FB2C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4DE61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525DD6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0147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D1FAF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5393BA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653D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7EB87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21C5D5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9F96C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2E6784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14:paraId="544BEA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655B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754D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2C9E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743C3DD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CCF9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8D03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CA9C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EED99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25713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768A6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17,17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5A774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7B47F29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1E75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982C9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497028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C2CE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7D76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2634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AC74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8F73C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6FE010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D723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56B16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68390C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A047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2D3FB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4968DA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93555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D3CBE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4E6D7E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A720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91AD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B75B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4FE2DA5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33B3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6AB1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20D4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2814F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DF6A5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FEDFD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DE5E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6D61685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DEAD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5AAFB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5B8C99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E43C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E044B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5DF3F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9769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BBE32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7AA9B6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BBD40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663E6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417B85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C0A1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AFE06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4E439B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A993B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E94BC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7B1FD9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EA35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13D8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F63A9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5E15868F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ED05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FC0A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31AD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FDD5C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33D6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A87CB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7C5E6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544923B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D7FF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B7B66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5825AE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9163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9E8C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83EB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F8D4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90BC6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73D0EB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F030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97FFC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</w:t>
            </w: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0DFF03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2B4E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14:paraId="177888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06278F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ACAC1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95269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1375</w:t>
            </w:r>
          </w:p>
          <w:p w14:paraId="099FDB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B6FC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0393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4CCC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0B16548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ECF1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FCDE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FE6F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F1493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60B39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D5B4E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48A5C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0A0065C4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B579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0DFD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C0C7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4BCA3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E254F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E2504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12DED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5F1C91" w:rsidRPr="005F1C91" w14:paraId="5515126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4CD4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A8B1E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0619F5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EE6C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BAE1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9787B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30A7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B94EF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7BA74E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54D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0E8FC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053551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876FF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BDF03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0595F2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862B9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A4408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425</w:t>
            </w:r>
          </w:p>
          <w:p w14:paraId="6F0977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28CF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D9C92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AFCB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223CF2F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7067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357D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1213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28CAC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BCDF5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D12D5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CC4BA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19397B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412B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A370A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6CA2AB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AA8B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BE1B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C2D51C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A6E4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A8E9A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2BC35B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A41A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28A8E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089AAD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003B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0E513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1F2F03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AFF9D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F11DC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0B40D6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681A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D29A5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77794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5BCCEF1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2F55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F917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4675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CCCBB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9BB1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CAED2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DF785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2BA7D36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FC17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5169A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2F2B22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CC7D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3F4E2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4B211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6214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3AB1F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16E0EE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3867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4E5BE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5CD5D3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2880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36CA36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06AC25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38FBA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4619F7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6D4722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0503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476E47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2878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7CAA940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663B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0D91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9F59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84364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63561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EA8FB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699284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0BE342C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FE2D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02780F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168BB4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8986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EF38E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0A3F9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AD20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65B4AA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5EEEC9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B152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2BDA4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704A20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C3CE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0E363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2E6A2B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11FFB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5F8B2C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7949B5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C42C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FDE2F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9D7EE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11285F4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85FB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18C4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2BE0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A5422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AA353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C8748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2BD2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5AC51890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4DCF2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B5896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50991A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A60D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97032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041F1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E1EB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5205B33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3FBA27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7A87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EB9AE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6459E0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142C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C0260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23575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E63E9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6FD2E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39F974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0649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64980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D88D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12E9FB8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4C28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B6B3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22B5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2C8ED8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1262C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63820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780CA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F1C91" w:rsidRPr="005F1C91" w14:paraId="3E3EC63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62FB47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4EA417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F9E345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D908A88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1F73A6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A4850B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490B364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818765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47F3DF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636018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6A4766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1341BCE5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F85071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32E22E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1BE477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E040C06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807131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836E98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36988F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D876988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E88077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952AF3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D9D7E52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1C4DFBF4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6C774D6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5CDA3498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4"/>
        <w:gridCol w:w="1107"/>
        <w:gridCol w:w="1604"/>
      </w:tblGrid>
      <w:tr w:rsidR="005F1C91" w:rsidRPr="005F1C91" w14:paraId="078996A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2098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0F99FF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F41F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D6BE2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Cod. Forn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E9C1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8A1AD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76DF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47466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80E1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B47AB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5F1C91" w:rsidRPr="005F1C91" w14:paraId="791E11B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46439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  <w:p w14:paraId="54116B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35,09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60E5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0F5C8C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C8864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477B98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B9A881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2263B8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6974D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4125</w:t>
            </w:r>
          </w:p>
          <w:p w14:paraId="5580CA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8DD9E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4440C0A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9B82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15E10E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0536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4112D3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40D9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74D9B4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FBC69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7BFD8B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DDC41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1275</w:t>
            </w:r>
          </w:p>
          <w:p w14:paraId="7EB91D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EAF40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6D0BFD0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32C76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5BBC9C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C0D3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197437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A77A0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7A4CDF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2324F5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0F1A28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99462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4C9D52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A745C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4224B34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F6A7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347439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DF11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2DB295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1229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4EC676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C22FF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6AB808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395E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14:paraId="00FAA2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A3805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0423FD2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FFA8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2EF664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D7ADED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2DC4A5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C20D5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42B3C2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53A37A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25765C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8C01D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0D3BE9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4E8CA1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51071EE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3B2E8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318F61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9A73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145C8F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FFB8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165162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B44DB8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BA683B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18BE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0647A0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04DA98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5F1C91" w:rsidRPr="005F1C91" w14:paraId="4FB2BD8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93986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14:paraId="4EE4A7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239,99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4E994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111.001.010</w:t>
            </w:r>
          </w:p>
          <w:p w14:paraId="00036E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EAAE2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SENSOR PARA MONITORAMENTO DE GLICEMIA - FREESTYLE</w:t>
            </w:r>
          </w:p>
          <w:p w14:paraId="1CAFE0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253B1B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FD630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1A42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257D03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47FCFE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78F3CA8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1DF3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7322DB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4CB87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  <w:p w14:paraId="694E63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4692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</w:t>
            </w:r>
          </w:p>
          <w:p w14:paraId="5181FA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76032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046413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3E038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7C1906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713AD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21AF4BA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BAEBF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39F8F6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F181C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7B065B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DEAA3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6D8B39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12AAFB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2DA482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101,02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1E4D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74853A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61012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5F05B1B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F4EF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3B8A3D1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71,53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567D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  <w:p w14:paraId="2E2B21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B8E0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</w:t>
            </w:r>
          </w:p>
          <w:p w14:paraId="1A833D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D388B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492FC0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F2EC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D5C40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6723AF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6D15FE2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87F80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4E60C3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14074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50BF87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ECFC6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6406B5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060FA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53873A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E7A9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234F5A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64E18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61E98F9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C37B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096A8D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41,39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B5FD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7BD9DC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F8C7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361955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FDDA4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19AB24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34,49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927C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6FBD72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1E890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651EB3E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8367F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3DB8D9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77178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571B6F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28A80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265FFF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BE7AC8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11D1CE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8E3EF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14:paraId="1B6CF2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D9701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31A5821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5E952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14</w:t>
            </w:r>
          </w:p>
          <w:p w14:paraId="43037D3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57,12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E694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003.000.181</w:t>
            </w:r>
          </w:p>
          <w:p w14:paraId="63E1619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69F4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 REFIL 3ML</w:t>
            </w:r>
          </w:p>
          <w:p w14:paraId="73D710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C9A10D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D8546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F9E4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450</w:t>
            </w:r>
          </w:p>
          <w:p w14:paraId="79C05E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63FE664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461C2CA0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57C61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7FC2DC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49,48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19437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003.000.182</w:t>
            </w:r>
          </w:p>
          <w:p w14:paraId="5E14F8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583F5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UI/ML.FR 10ML</w:t>
            </w:r>
          </w:p>
          <w:p w14:paraId="127307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1F5221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142A52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98D5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203B6B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2294EB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791466A9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E8D1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1BC405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0C1E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4DEEC8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6A9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351626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CD0B1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2E2EAB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8281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5CBEB3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B0064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124A81E5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EB364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631B77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FCAE6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160A5C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9625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6919EBA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27228A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108E77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853B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46407B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2C6DE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42B5065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65EC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143B7B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35,09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FE9C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6AD3EA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CAB2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212665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0BD8F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368F1A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0AB8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1375</w:t>
            </w:r>
          </w:p>
          <w:p w14:paraId="556210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E0CF8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6B0CA5A2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5C104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48D00A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03806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305ECF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04531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397FF6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D2B6B3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05BDE4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F0AE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425</w:t>
            </w:r>
          </w:p>
          <w:p w14:paraId="0C50C4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119A64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6997319C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3B1C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79C072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F28D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023D63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172C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7C0A9F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97A3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5A5810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6EAD7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540221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70BBA4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4802BE6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8571B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70D5DB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742AB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33CCF0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82ED9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18699D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6D4AE4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482DCA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C271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0191C9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0DCF7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78425B04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4E76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59219E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9DA72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4C58AD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F4E3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4DD631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D39FA7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244AE0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88FC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0D5D7F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56E3B2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00F35FB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4AA95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3F4387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CA52E3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07EB23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2D06E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7121DF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B7599E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99D4F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0506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42D9C7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37BA4B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5F1C91" w:rsidRPr="005F1C91" w14:paraId="2DBF0C8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AC94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14:paraId="5ED361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239,99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4A38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111.001.010</w:t>
            </w:r>
          </w:p>
          <w:p w14:paraId="30760C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D6CDE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SENSOR PARA MONITORAMENTO DE GLICEMIA - FREESTYLE</w:t>
            </w:r>
          </w:p>
          <w:p w14:paraId="3AA5C2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430036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410040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AC731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0FC835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0EC81A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0E7508B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54FB9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14:paraId="2E8A9C5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69D73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  <w:p w14:paraId="31770F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F9FED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</w:t>
            </w:r>
          </w:p>
          <w:p w14:paraId="7576A3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362343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49799A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1FE1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3714C11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32414E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030BB89F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DC06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14:paraId="25E7F6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111,17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EEE29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21C496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DD707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0D3D3B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329B9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0D88E6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F6D8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33CF5B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35045A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0091A323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3B651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14:paraId="346270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71,53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F82C1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003.033.042</w:t>
            </w:r>
          </w:p>
          <w:p w14:paraId="1650E2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820A2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INSULINA DETEMIR 100U/ML</w:t>
            </w:r>
          </w:p>
          <w:p w14:paraId="570346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3C1CF3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FP</w:t>
            </w:r>
          </w:p>
          <w:p w14:paraId="2D376FC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C74C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25</w:t>
            </w:r>
          </w:p>
          <w:p w14:paraId="72C341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Fracassado</w:t>
            </w:r>
          </w:p>
          <w:p w14:paraId="47C235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07C548FE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2C2A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28</w:t>
            </w:r>
          </w:p>
          <w:p w14:paraId="2F5A6C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0C7D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6938F0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61B3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673208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80063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1B7BF7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E307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09A59E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31CC5A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75CDFF5B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68DE0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14:paraId="7BF649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41,39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267029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34DB18D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45412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385477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B71C7A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7704FC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613C9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4E5E94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1D6CE6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50FECA4D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ACA3F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14:paraId="3BE5364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60E2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16EF0F8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C331E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001BB1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66DD7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224BB5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7004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14:paraId="5D621E5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1831FE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34CEA797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9A3C17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14:paraId="7A41D5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57,12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AB16F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003.000.181</w:t>
            </w:r>
          </w:p>
          <w:p w14:paraId="14106C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53191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 REFIL 3ML</w:t>
            </w:r>
          </w:p>
          <w:p w14:paraId="69BA17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33320CE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7B7E41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9BDE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37C1D7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22871F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5D4AD7F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002EC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14:paraId="5D0EBF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49,48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DC9C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003.000.182</w:t>
            </w:r>
          </w:p>
          <w:p w14:paraId="3F6BD0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29E8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LISPRO DERIVADA DE ADN RECOMBINANTE 100 UI/ML.FR 10ML</w:t>
            </w:r>
          </w:p>
          <w:p w14:paraId="30CB82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6100B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466431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D007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23ABBF0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0ECCAE6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0D6F03A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B4B19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33</w:t>
            </w:r>
          </w:p>
          <w:p w14:paraId="2B1B8B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AD0B3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13742A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A93A3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3CE1FC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4ABA28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07870A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A616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18B2C43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1D1D70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5F1C91" w:rsidRPr="005F1C91" w14:paraId="3EBF4CD9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EAFE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</w:t>
            </w:r>
          </w:p>
          <w:p w14:paraId="304175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326AB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5B3520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274B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1E8864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8F537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22815A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76EB8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4D9AED7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4B956E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</w:tbl>
    <w:p w14:paraId="4BF4060F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B99567F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7498394C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0"/>
        <w:gridCol w:w="1107"/>
        <w:gridCol w:w="2101"/>
        <w:gridCol w:w="1363"/>
      </w:tblGrid>
      <w:tr w:rsidR="005F1C91" w:rsidRPr="005F1C91" w14:paraId="4DF8162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DB1F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61E9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3A59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9314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8AA5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F1C91" w:rsidRPr="005F1C91" w14:paraId="742B620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17645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167A5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CIRURGICA UNIAO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040ED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OUTRAS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45D6EC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ANDRE LUIZ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4A22F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5F1C91" w:rsidRPr="005F1C91" w14:paraId="6B21DD4C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F5C5E4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59A1C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357F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6BC1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EVANDRO SIMÕES GUERRA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E1C3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5F1C91" w:rsidRPr="005F1C91" w14:paraId="0CF2EEE6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D33AB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2489B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68583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4B1D9B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EMERSON LUIZ LAURO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F667A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5F1C91" w:rsidRPr="005F1C91" w14:paraId="2F49492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EC3AB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A08F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9E0A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066D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AD4B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5F1C91" w:rsidRPr="005F1C91" w14:paraId="7A21DE2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98957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4FC46D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D36C7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29A19C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HOSANA REGINA DE OLIVEIRA MENTI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F62C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00559AE1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F234921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ADJUDICAÇÃO</w:t>
      </w:r>
    </w:p>
    <w:p w14:paraId="37B97B5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9"/>
        <w:gridCol w:w="978"/>
        <w:gridCol w:w="4699"/>
        <w:gridCol w:w="978"/>
        <w:gridCol w:w="2245"/>
      </w:tblGrid>
      <w:tr w:rsidR="005F1C91" w:rsidRPr="005F1C91" w14:paraId="79DD9A0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BC8B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1949F6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827D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3A1DC0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7F30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0463F2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5D57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5D0022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32E6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0D22B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5F1C91" w:rsidRPr="005F1C91" w14:paraId="02C0980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56C29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18053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3137DA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6DC859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A1FF6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7735C28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47546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021FA8F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3A1281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4125</w:t>
            </w:r>
          </w:p>
          <w:p w14:paraId="288B4A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044461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94E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399FD9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45A04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4C598B7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47FE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3EFDCC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8FC45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0B6B91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B5C9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1275</w:t>
            </w:r>
          </w:p>
          <w:p w14:paraId="30FE20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</w:tr>
      <w:tr w:rsidR="005F1C91" w:rsidRPr="005F1C91" w14:paraId="1CEBADE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64141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407FD1E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2A51E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1381B8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8438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557FF00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8286E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CX.</w:t>
            </w:r>
          </w:p>
          <w:p w14:paraId="321E27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9DC15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1B3009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</w:tr>
      <w:tr w:rsidR="005F1C91" w:rsidRPr="005F1C91" w14:paraId="2DC6113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7B79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54000D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0545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623B5E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AAD28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7FFDAC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C59F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559782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06CCD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14:paraId="5908482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</w:tr>
      <w:tr w:rsidR="005F1C91" w:rsidRPr="005F1C91" w14:paraId="608C78FE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28E174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402106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DFE27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2A46F3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02A74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23D933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EA8F3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128D3D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F88ED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531826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 - PROCEDÊNCIA NACIONAL</w:t>
            </w:r>
          </w:p>
        </w:tc>
      </w:tr>
      <w:tr w:rsidR="005F1C91" w:rsidRPr="005F1C91" w14:paraId="72A1517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0A8C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17C971B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1C45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25903B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3A812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447915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439A3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3564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686D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024A2C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DROPLET - PROCEDÊNCIA POLÔNIA</w:t>
            </w:r>
          </w:p>
        </w:tc>
      </w:tr>
      <w:tr w:rsidR="005F1C91" w:rsidRPr="005F1C91" w14:paraId="7A89B814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1C075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3F59D3B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41D03A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  <w:p w14:paraId="1822F40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F814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</w:t>
            </w:r>
          </w:p>
          <w:p w14:paraId="3B29AF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38D6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24841F8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BBB2A6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56579F5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NOVORAPID FLEXPEN NOVO NORDISK</w:t>
            </w:r>
          </w:p>
        </w:tc>
      </w:tr>
      <w:tr w:rsidR="005F1C91" w:rsidRPr="005F1C91" w14:paraId="0B5C9F2F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067DC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7B8DFF3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185701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  <w:p w14:paraId="472943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5069B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</w:t>
            </w:r>
          </w:p>
          <w:p w14:paraId="39759F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08704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06B706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8E224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  <w:p w14:paraId="05C5AB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TRESIBA PENFILL NOVO NORDISK</w:t>
            </w:r>
          </w:p>
        </w:tc>
      </w:tr>
      <w:tr w:rsidR="005F1C91" w:rsidRPr="005F1C91" w14:paraId="0F0ABEB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B537B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4CA3BB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04F61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  <w:p w14:paraId="404F89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65E06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</w:t>
            </w:r>
          </w:p>
          <w:p w14:paraId="203003E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11C8F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  <w:p w14:paraId="5E56CF9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365DD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14:paraId="36023DD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LEVEMIR PENFILL NOVO NORDISK</w:t>
            </w:r>
          </w:p>
        </w:tc>
      </w:tr>
      <w:tr w:rsidR="005F1C91" w:rsidRPr="005F1C91" w14:paraId="57907080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433E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70AEB0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A902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  <w:p w14:paraId="06C3F2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3FAB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  <w:p w14:paraId="73B59D7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65C9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70DEB8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65BD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7929E70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5FDA418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B38B5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299D37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F77A01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  <w:p w14:paraId="7B4685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B8F85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  <w:p w14:paraId="2BFF18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46E93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510C3E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DBB1A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6DFBF5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4A0CFEE1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8D1DF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26C245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5EB33E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  <w:p w14:paraId="2B333D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CCFD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  <w:p w14:paraId="3E306D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E84F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  <w:p w14:paraId="0537584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434A3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14:paraId="2B828A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74F8D1C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F9AE7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249D3FC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FA5498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  <w:p w14:paraId="43039B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6828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</w:t>
            </w:r>
          </w:p>
          <w:p w14:paraId="42E80F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BB0F5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14:paraId="2EC7AEB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D8622D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14:paraId="5DF401E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NOVOLIN N - NOVO NORDISK</w:t>
            </w:r>
          </w:p>
        </w:tc>
      </w:tr>
      <w:tr w:rsidR="005F1C91" w:rsidRPr="005F1C91" w14:paraId="3EA603B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95A71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70384D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AF6F6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  <w:p w14:paraId="2F5667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D7881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</w:t>
            </w:r>
          </w:p>
          <w:p w14:paraId="078CDB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DD2F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  <w:p w14:paraId="5D6C2C2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E7DC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225</w:t>
            </w:r>
          </w:p>
          <w:p w14:paraId="6EF16B1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NOVOLIN R - NOVO NORDISK</w:t>
            </w:r>
          </w:p>
        </w:tc>
      </w:tr>
      <w:tr w:rsidR="005F1C91" w:rsidRPr="005F1C91" w14:paraId="56600857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1E912F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658A64C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94808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  <w:p w14:paraId="2B836C1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D566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14:paraId="74D94B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F255A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  <w:p w14:paraId="670835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0FEB3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1375</w:t>
            </w:r>
          </w:p>
          <w:p w14:paraId="063C67A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1C1C6625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2CD9A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7CA7CD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C840A9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  <w:p w14:paraId="0097CB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63FCB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14:paraId="48E417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6C7F6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14:paraId="6A6006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0EF00E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425</w:t>
            </w:r>
          </w:p>
          <w:p w14:paraId="6C01CC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</w:tr>
      <w:tr w:rsidR="005F1C91" w:rsidRPr="005F1C91" w14:paraId="1653959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88759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4B760FD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B4A46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  <w:p w14:paraId="3B7DB5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A6A0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14:paraId="73579B3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2EA94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7C50C9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24182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14:paraId="6648EA5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BIOMASS</w:t>
            </w:r>
          </w:p>
        </w:tc>
      </w:tr>
      <w:tr w:rsidR="005F1C91" w:rsidRPr="005F1C91" w14:paraId="7E33DBB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F9F08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21</w:t>
            </w:r>
          </w:p>
          <w:p w14:paraId="330452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D7538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  <w:p w14:paraId="2AAC5B4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136889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14:paraId="1422BB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3803B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39899F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FC4DF0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14:paraId="6EAD020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</w:tr>
      <w:tr w:rsidR="005F1C91" w:rsidRPr="005F1C91" w14:paraId="08D0BCDE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6813A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46BE4D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DA357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  <w:p w14:paraId="4E6EB30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7D78D3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14:paraId="7350E6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1A491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  <w:p w14:paraId="2172AF2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7B6BF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  <w:p w14:paraId="48DE07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SR</w:t>
            </w:r>
          </w:p>
        </w:tc>
      </w:tr>
      <w:tr w:rsidR="005F1C91" w:rsidRPr="005F1C91" w14:paraId="1BAAE4CD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EA4E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19CB3F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57EB2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  <w:p w14:paraId="38E42BC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7137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</w:t>
            </w:r>
          </w:p>
          <w:p w14:paraId="265811E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B3C4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8181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54B10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14:paraId="0D1938F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ADVANTIVE</w:t>
            </w:r>
          </w:p>
        </w:tc>
      </w:tr>
    </w:tbl>
    <w:p w14:paraId="06183F21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6B3A805F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21A15B0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ENCERRAMENTO</w:t>
      </w:r>
    </w:p>
    <w:p w14:paraId="0DBEA9ED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5"/>
        <w:gridCol w:w="4216"/>
        <w:gridCol w:w="966"/>
        <w:gridCol w:w="966"/>
        <w:gridCol w:w="966"/>
        <w:gridCol w:w="966"/>
      </w:tblGrid>
      <w:tr w:rsidR="005F1C91" w:rsidRPr="005F1C91" w14:paraId="29D78346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89AA4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A568D6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57BB5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E6779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4484</w:t>
            </w:r>
          </w:p>
          <w:p w14:paraId="15863C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9C490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PREVENCAO COMERCIAL HOSPITALAR LTDA</w:t>
            </w:r>
          </w:p>
          <w:p w14:paraId="64F588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CNPJ: 01.371.480/0001-60</w:t>
            </w:r>
          </w:p>
          <w:p w14:paraId="3A8C4F9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 AGENOR LEME FRANCO, 930 - CENTRO, GUAICARA - SP, CEP: 16430-000</w:t>
            </w:r>
          </w:p>
          <w:p w14:paraId="33D661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Telefone: (14) 3522-1231</w:t>
            </w:r>
          </w:p>
          <w:p w14:paraId="425D7E5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C56C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DCBB9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1508E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7802CA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1C88E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7BC96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8DA262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53F6459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5F1C91" w:rsidRPr="005F1C91" w14:paraId="46FF60B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BD3E5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14:paraId="1B20ED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436A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A5A13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 Marca: BIOMASS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B7AFF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DE66B8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BB8CB6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B5F02E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35.241,00</w:t>
            </w:r>
          </w:p>
        </w:tc>
      </w:tr>
      <w:tr w:rsidR="005F1C91" w:rsidRPr="005F1C91" w14:paraId="20D6E165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E2F00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14:paraId="7C2231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D7338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8E0788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 Marca: BIOMASS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7C3B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70F8EE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AEAF74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31E6A0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14.287,50</w:t>
            </w:r>
          </w:p>
        </w:tc>
      </w:tr>
      <w:tr w:rsidR="005F1C91" w:rsidRPr="005F1C91" w14:paraId="64AC6F54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E9198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14:paraId="6290E13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1DCC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14DA1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 Marca: SR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A3EA5C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06AD314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3095E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29,53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BF3D7D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33.221,25</w:t>
            </w:r>
          </w:p>
        </w:tc>
      </w:tr>
      <w:tr w:rsidR="005F1C91" w:rsidRPr="005F1C91" w14:paraId="317BA40E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637DF0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14:paraId="6872FC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3ABF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003.034.057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EE3BF3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 Marca: BIOMASS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22AD8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B314B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2F052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3E4897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11.747,00</w:t>
            </w:r>
          </w:p>
        </w:tc>
      </w:tr>
      <w:tr w:rsidR="005F1C91" w:rsidRPr="005F1C91" w14:paraId="548EA683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F517B8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14:paraId="23FD176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7896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03B27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 Marca: BIOMASS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859C4E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E2D10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7A5CA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19,52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F413B5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4.880,00</w:t>
            </w:r>
          </w:p>
        </w:tc>
      </w:tr>
      <w:tr w:rsidR="005F1C91" w:rsidRPr="005F1C91" w14:paraId="6CA2E2A4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7F96DF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14:paraId="5A1B8BB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CB6B6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2FE447A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SERINGA DE INSULINA COM AGULHA COM 8MM COMPRIMENTO E 0,30MM DE CALIBRE (30G), COM CAPACIDADE PARA 50 UNIDADES DE INSULINA E A GRADUAÇÃO DE 1 EM 1 UNIDADE, IDEAL PARA </w:t>
            </w: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CRIANÇA, ADOLESCENTE E ADULTO MAGRO, COM IMC ATÉ 25 E QUE UTILIZA MENOS QUE50 UNIDADES DE INSULINA POR APLICAÇÃO. EMBALAGEM COM 10 UNIDADES E CAIXA COM 100 UNIDADES. Marca: SR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39DA79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233F2A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DEFADA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EE4DA9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13.875,00</w:t>
            </w:r>
          </w:p>
        </w:tc>
      </w:tr>
      <w:tr w:rsidR="005F1C91" w:rsidRPr="005F1C91" w14:paraId="4C26B6C2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FDD9D3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14:paraId="33E560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A2FCD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4C9777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 Marca: SR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FF95A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1EAF0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02DF0A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76A86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4.625,00</w:t>
            </w:r>
          </w:p>
        </w:tc>
      </w:tr>
      <w:tr w:rsidR="005F1C91" w:rsidRPr="005F1C91" w14:paraId="60867496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43DFB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14:paraId="58F0F03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3B34A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3060EFD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 Marca: ADVANTIVE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DE1C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EE4A2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9F3C3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61,50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7D4F9F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3.075,00</w:t>
            </w:r>
          </w:p>
        </w:tc>
      </w:tr>
      <w:tr w:rsidR="005F1C91" w:rsidRPr="005F1C91" w14:paraId="0FB44A55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13382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0EF5D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8FB24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5B4676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4F045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0AE7E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13CAC8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120.951,75</w:t>
            </w:r>
          </w:p>
        </w:tc>
      </w:tr>
      <w:tr w:rsidR="005F1C91" w:rsidRPr="005F1C91" w14:paraId="14DD84E4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1D26A0D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F5DEF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C7717F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FDF837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CC489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AD7642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42AB13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287F606F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945F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127F33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54AA420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B331B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5041</w:t>
            </w:r>
          </w:p>
          <w:p w14:paraId="4F876EB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AFE4B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CM HOSPITALAR LTDA (RPO)</w:t>
            </w:r>
          </w:p>
          <w:p w14:paraId="0BE4E4D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CNPJ: 12.420.164/0001-57</w:t>
            </w:r>
          </w:p>
          <w:p w14:paraId="672CE39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AV LUIZ MAGGIONI, 2727 - DISTRITO EMPRESARIAL, RIBEIRAO PRETO - SP</w:t>
            </w:r>
          </w:p>
          <w:p w14:paraId="402370D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Telefone: 16 2101-9400</w:t>
            </w:r>
          </w:p>
          <w:p w14:paraId="2AABE9C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3447B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AF275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843C59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E0BE7B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C538F7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E271B4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4E011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48D36E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5F1C91" w:rsidRPr="005F1C91" w14:paraId="7AA135E8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9A33E1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14:paraId="4692DC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2D0DB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5A73371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16180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7A45268" w14:textId="1F25859E" w:rsidR="005F1C91" w:rsidRPr="000332C2" w:rsidRDefault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5FA2A6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120,46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939D4B0" w14:textId="53439755" w:rsidR="005F1C91" w:rsidRPr="005F1C91" w:rsidRDefault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36.138,0</w:t>
            </w:r>
            <w:r w:rsidR="005F1C91" w:rsidRPr="005F1C91">
              <w:rPr>
                <w:rFonts w:ascii="Consolas" w:hAnsi="Consolas" w:cs="Consolas"/>
                <w:sz w:val="16"/>
                <w:szCs w:val="16"/>
              </w:rPr>
              <w:t>0</w:t>
            </w:r>
          </w:p>
        </w:tc>
      </w:tr>
      <w:tr w:rsidR="005F1C91" w:rsidRPr="005F1C91" w14:paraId="2D3D75E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159DFA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14:paraId="68A18A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51E31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880E3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39D29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44C7D4" w14:textId="41B2FFE2" w:rsidR="005F1C91" w:rsidRPr="005F1C91" w:rsidRDefault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CB2FDB5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34,49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BC05F6" w14:textId="7FAE280B" w:rsidR="005F1C91" w:rsidRPr="000332C2" w:rsidRDefault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17.245,00</w:t>
            </w:r>
          </w:p>
        </w:tc>
      </w:tr>
      <w:tr w:rsidR="005F1C91" w:rsidRPr="005F1C91" w14:paraId="5DD7D472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9E1CA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14:paraId="5621B2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BCDB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9308E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E834E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REFIL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5423FBC" w14:textId="6C393996" w:rsidR="005F1C91" w:rsidRPr="000332C2" w:rsidRDefault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993E39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17,17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98EFEF5" w14:textId="5C14A5E4" w:rsidR="005F1C91" w:rsidRPr="000332C2" w:rsidRDefault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1.030,20</w:t>
            </w:r>
          </w:p>
        </w:tc>
      </w:tr>
      <w:tr w:rsidR="005F1C91" w:rsidRPr="005F1C91" w14:paraId="5D8A68BC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BFDF2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4477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5BB275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7E0B1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FC1DF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167E6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9FBD796" w14:textId="6840295C" w:rsidR="005F1C91" w:rsidRPr="005F1C91" w:rsidRDefault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54.413,20</w:t>
            </w:r>
          </w:p>
        </w:tc>
      </w:tr>
      <w:tr w:rsidR="005F1C91" w:rsidRPr="005F1C91" w14:paraId="445F9A4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E0EC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CEE513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DAF3E6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FA5D9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6345</w:t>
            </w:r>
          </w:p>
          <w:p w14:paraId="7DE6730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D6C9E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DAKFILM COMERCIAL LTDA</w:t>
            </w:r>
          </w:p>
          <w:p w14:paraId="270C62F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CNPJ: 61.613.881/0001-00</w:t>
            </w:r>
          </w:p>
          <w:p w14:paraId="213E1CA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 OURO GROSSO, 1343 - CASA VERDE, SAO PAULO - SP, CEP: 02531-011</w:t>
            </w:r>
          </w:p>
          <w:p w14:paraId="66DD70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Telefone: 11 38578766</w:t>
            </w:r>
          </w:p>
          <w:p w14:paraId="583D75A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8D6D02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3FC04C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50A20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7E65E9D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C8FFDA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80C15C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2AB527F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1188B3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5F1C91" w:rsidRPr="005F1C91" w14:paraId="39D59901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2AF570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14:paraId="3BA9DC2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701B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2DD96BE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 Marca: SR - PROCEDÊNCIA NACIONAL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90D836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775511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375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B076C0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C8363D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10.500,00</w:t>
            </w:r>
          </w:p>
        </w:tc>
      </w:tr>
      <w:tr w:rsidR="000332C2" w:rsidRPr="000332C2" w14:paraId="47F9F78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25B82D8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14:paraId="1BB77D4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4CBF7D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003.034.001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05B03F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AGULHA PARA CANETA DE INSULINA 4MM X 0,23MM Marca: DROPLET - PROCEDÊNCIA POLÔNIA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EB2ECBE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313E12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926F48E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22,00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80D861" w14:textId="3251B939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3.300,00</w:t>
            </w:r>
          </w:p>
        </w:tc>
      </w:tr>
      <w:tr w:rsidR="000332C2" w:rsidRPr="000332C2" w14:paraId="093E4B8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B9AAEDE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14:paraId="583361E6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3F99EF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003.038.275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1013673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ASPART 100 UI - FLEX PENN Marca: NOVORAPID FLEXPEN NOVO NORDISK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929E55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1D12ACC" w14:textId="17555311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063C122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27,18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DF4F3EC" w14:textId="7B67B995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8.154,00</w:t>
            </w:r>
          </w:p>
        </w:tc>
      </w:tr>
      <w:tr w:rsidR="000332C2" w:rsidRPr="000332C2" w14:paraId="2453DA7E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5E52583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14:paraId="32DCF4F4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AE02F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003.000.224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BB3AA45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DEGLUDECA 100UI/ML SOL INJ ML Marca: TRESIBA PENFILL NOVO NORDISK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980749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15C5CD9" w14:textId="6470721C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F62EF28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7DDB54" w14:textId="343E55B2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20.204,00</w:t>
            </w:r>
          </w:p>
        </w:tc>
      </w:tr>
      <w:tr w:rsidR="000332C2" w:rsidRPr="000332C2" w14:paraId="2714B29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FF1D75C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14:paraId="3BDFB81E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A72C9F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003.033.042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8677B71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DETEMIR 100U/ML Marca: LEVEMIR PENFILL NOVO NORDISK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4F79A48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9E69C4B" w14:textId="05CB8CBF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F069E72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58,95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BF953E7" w14:textId="4A6DB8E8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5.895,00</w:t>
            </w:r>
          </w:p>
        </w:tc>
      </w:tr>
      <w:tr w:rsidR="000332C2" w:rsidRPr="000332C2" w14:paraId="35CFB363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01507E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14:paraId="21DC0A39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80EB2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003.038.280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9C8E9DE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NPH R 100 UI MISTA ALTAMENTE PURIFICADA Marca: NOVOLIN N - NOVO NORDISK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BC0A8D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919121F" w14:textId="36A6AEEA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D911F2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F922CDB" w14:textId="46732D90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25.000,00</w:t>
            </w:r>
          </w:p>
        </w:tc>
      </w:tr>
      <w:tr w:rsidR="000332C2" w:rsidRPr="000332C2" w14:paraId="1B8A7DE8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7C21B108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14:paraId="33917878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C7511B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003.037.513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F7F7DE1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INSULINA REGULAR MISTA FRASCO C/ 10ML Marca: NOVOLIN R - NOVO NORDISK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90D115C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FRAM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55FAA32" w14:textId="5E5BBC65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112DB5" w14:textId="77777777" w:rsidR="000332C2" w:rsidRPr="005F1C91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8136805" w14:textId="7DCC7DA1" w:rsidR="000332C2" w:rsidRPr="000332C2" w:rsidRDefault="000332C2" w:rsidP="000332C2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332C2">
              <w:rPr>
                <w:rFonts w:ascii="Consolas" w:hAnsi="Consolas" w:cs="Consolas"/>
                <w:sz w:val="16"/>
                <w:szCs w:val="16"/>
              </w:rPr>
              <w:t>7.500,00</w:t>
            </w:r>
          </w:p>
        </w:tc>
      </w:tr>
      <w:tr w:rsidR="000332C2" w:rsidRPr="000332C2" w14:paraId="2EAE58DD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B0CEAF3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9E3290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35068053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575CAF7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2F84544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860BE2" w14:textId="77777777" w:rsidR="000332C2" w:rsidRPr="005F1C91" w:rsidRDefault="000332C2" w:rsidP="000332C2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682B033" w14:textId="4CE92A8B" w:rsidR="000332C2" w:rsidRPr="000332C2" w:rsidRDefault="0017148E" w:rsidP="0017148E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</w:t>
            </w:r>
            <w:r w:rsidR="000332C2" w:rsidRPr="000332C2">
              <w:rPr>
                <w:rFonts w:ascii="Consolas" w:hAnsi="Consolas" w:cs="Consolas"/>
                <w:sz w:val="16"/>
                <w:szCs w:val="16"/>
              </w:rPr>
              <w:t>0.</w:t>
            </w:r>
            <w:r>
              <w:rPr>
                <w:rFonts w:ascii="Consolas" w:hAnsi="Consolas" w:cs="Consolas"/>
                <w:sz w:val="16"/>
                <w:szCs w:val="16"/>
                <w:lang w:val="pt-BR"/>
              </w:rPr>
              <w:t>5</w:t>
            </w:r>
            <w:r w:rsidR="000332C2" w:rsidRPr="000332C2">
              <w:rPr>
                <w:rFonts w:ascii="Consolas" w:hAnsi="Consolas" w:cs="Consolas"/>
                <w:sz w:val="16"/>
                <w:szCs w:val="16"/>
              </w:rPr>
              <w:t>53,00</w:t>
            </w:r>
          </w:p>
        </w:tc>
      </w:tr>
      <w:tr w:rsidR="005F1C91" w:rsidRPr="005F1C91" w14:paraId="323795EB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93E2E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175E40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2BAE96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98884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7680</w:t>
            </w:r>
          </w:p>
          <w:p w14:paraId="41B0FBA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B3638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SOMEDICA CIRURGICA RIO PRETO EIRELI</w:t>
            </w:r>
          </w:p>
          <w:p w14:paraId="25FD0EE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CNPJ: 17.581.504/0001-45</w:t>
            </w:r>
          </w:p>
          <w:p w14:paraId="783263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AV DR JANIO QUADROS, 200 BLOCO A - DIST INDUST DR ULYSSES DA SILVEIRA GUIMARAES, SAO JOSE DO RIO PRETO - SP, CEP: 15092-602</w:t>
            </w:r>
          </w:p>
          <w:p w14:paraId="401B4C7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Telefone: (17) 3121-6015</w:t>
            </w:r>
          </w:p>
          <w:p w14:paraId="72505A8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AEA2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9702F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15A181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285A4F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B8BB1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68ED6D1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7E029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83707E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5F1C91" w:rsidRPr="005F1C91" w14:paraId="5F596A7A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197F20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D0152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C527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48DE5C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</w:t>
            </w: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B546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lastRenderedPageBreak/>
              <w:t>FR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F6EFC6B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4125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FD65430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C687B92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86.625,00</w:t>
            </w:r>
          </w:p>
        </w:tc>
      </w:tr>
      <w:tr w:rsidR="005F1C91" w:rsidRPr="005F1C91" w14:paraId="0ADB2AEB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456AD6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14:paraId="0C461AA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7996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003.000.352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B94015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8044DA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FR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8231066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1375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438FD03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21,00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94F1B68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28.875,00</w:t>
            </w:r>
          </w:p>
        </w:tc>
      </w:tr>
      <w:tr w:rsidR="005F1C91" w:rsidRPr="005F1C91" w14:paraId="7C0E15E4" w14:textId="77777777" w:rsidTr="000332C2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150A2D7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7E51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308476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A725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A54F5C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867042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317330C" w14:textId="77777777" w:rsidR="005F1C91" w:rsidRPr="005F1C91" w:rsidRDefault="005F1C91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115.500,00</w:t>
            </w:r>
          </w:p>
        </w:tc>
      </w:tr>
    </w:tbl>
    <w:p w14:paraId="436AD76B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74D70CFE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91A6667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04D7809F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F1C91">
        <w:rPr>
          <w:rFonts w:ascii="Consolas" w:hAnsi="Consolas" w:cs="Consolas"/>
          <w:sz w:val="16"/>
          <w:szCs w:val="16"/>
        </w:rPr>
        <w:t>Não houve.</w:t>
      </w:r>
    </w:p>
    <w:p w14:paraId="5A6E0956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F9ACD78" w14:textId="77777777" w:rsid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E043AB3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34CBE1F" w14:textId="77777777" w:rsidR="0017148E" w:rsidRPr="005F1C91" w:rsidRDefault="0017148E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0C950D5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F1C91">
        <w:rPr>
          <w:rFonts w:ascii="Consolas" w:hAnsi="Consolas" w:cs="Consolas"/>
          <w:b/>
          <w:bCs/>
          <w:sz w:val="16"/>
          <w:szCs w:val="16"/>
        </w:rPr>
        <w:t>ASSINAM</w:t>
      </w:r>
    </w:p>
    <w:p w14:paraId="362EC5DC" w14:textId="77777777" w:rsid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F1C91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p w14:paraId="37FB4340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</w:p>
    <w:p w14:paraId="3D4FB5A8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</w:p>
    <w:p w14:paraId="35F8CBD8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</w:p>
    <w:p w14:paraId="24B0E0D5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</w:p>
    <w:p w14:paraId="30AE0A2C" w14:textId="77777777" w:rsidR="0017148E" w:rsidRPr="005F1C91" w:rsidRDefault="0017148E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2"/>
      </w:tblGrid>
      <w:tr w:rsidR="005F1C91" w:rsidRPr="005F1C91" w14:paraId="1444CE47" w14:textId="77777777" w:rsidTr="0017148E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9518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269824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34B6EC2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688D72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1578E608" w14:textId="1ACB8971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D7B0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80679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6B7A1816" w14:textId="4DC8DD5B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14:paraId="45FAF38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475EA09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F1C91" w:rsidRPr="005F1C91" w14:paraId="0642EE0F" w14:textId="77777777" w:rsidTr="0017148E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A3D7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40465C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7C2616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FBEBD" w14:textId="77777777" w:rsid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EC96A59" w14:textId="77777777" w:rsidR="0017148E" w:rsidRDefault="0017148E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FC8F5B4" w14:textId="77777777" w:rsidR="0017148E" w:rsidRDefault="0017148E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019699" w14:textId="77777777" w:rsidR="0017148E" w:rsidRPr="005F1C91" w:rsidRDefault="0017148E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A54FDA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5994A5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3698167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03A2592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68F6F201" w14:textId="77777777" w:rsidR="005F1C91" w:rsidRDefault="005F1C91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B86CB4F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D329C7E" w14:textId="77777777" w:rsidR="0017148E" w:rsidRDefault="0017148E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9AA8549" w14:textId="77777777" w:rsidR="0017148E" w:rsidRPr="005F1C91" w:rsidRDefault="0017148E" w:rsidP="005F1C91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4AEF657" w14:textId="77777777" w:rsidR="005F1C91" w:rsidRPr="005F1C91" w:rsidRDefault="005F1C91" w:rsidP="005F1C91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F1C91">
        <w:rPr>
          <w:rFonts w:ascii="Consolas" w:hAnsi="Consolas" w:cs="Consolas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F1C91" w:rsidRPr="005F1C91" w14:paraId="3C0B71B3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72D499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6DD5F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3B72F7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5A4B8EE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3B574DF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Representante: ANDRE LUIZ RIBEIRO</w:t>
            </w:r>
          </w:p>
          <w:p w14:paraId="1F57C05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CPF.: 067.619.128-22</w:t>
            </w:r>
          </w:p>
          <w:p w14:paraId="047ADD3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RG.: 14.095.577</w:t>
            </w:r>
          </w:p>
          <w:p w14:paraId="78855A5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Empresa: CIRURGICA UNIAO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EE8F5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A0F092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DF3E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8647E6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3252558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Representante: EVANDRO SIMÕES GUERRA</w:t>
            </w:r>
          </w:p>
          <w:p w14:paraId="1BA86F58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CPF.: 071.604.718-73</w:t>
            </w:r>
          </w:p>
          <w:p w14:paraId="27C43F2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RG.: 18.983.127</w:t>
            </w:r>
          </w:p>
          <w:p w14:paraId="2EB6F61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Empresa: CM HOSPITALAR LTDA (RPO)</w:t>
            </w:r>
          </w:p>
        </w:tc>
      </w:tr>
      <w:tr w:rsidR="005F1C91" w:rsidRPr="005F1C91" w14:paraId="78F10B50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E15B35A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18E369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7D065B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DA0B4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27F02DD7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Representante: EMERSON LUIZ LAURO</w:t>
            </w:r>
          </w:p>
          <w:p w14:paraId="441B52AB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CPF.: 152.000.898-83</w:t>
            </w:r>
          </w:p>
          <w:p w14:paraId="673F41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RG.: 25.422.739-9</w:t>
            </w:r>
          </w:p>
          <w:p w14:paraId="00C02A5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Empresa: DAKFILM COMERCIAL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723E0A1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6D68B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E570CD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C93B40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096F0F72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Representante: DIEGO RAFAEL BARBOSA DE SOUZA</w:t>
            </w:r>
          </w:p>
          <w:p w14:paraId="04B04F2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CPF.: 369.316.238-77</w:t>
            </w:r>
          </w:p>
          <w:p w14:paraId="7AD92A4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RG.: 33.701.916</w:t>
            </w:r>
          </w:p>
          <w:p w14:paraId="783734C9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Empresa: PREVENCAO COMERCIAL HOSPITALAR LTDA</w:t>
            </w:r>
          </w:p>
        </w:tc>
      </w:tr>
      <w:tr w:rsidR="005F1C91" w:rsidRPr="005F1C91" w14:paraId="2C46F727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24BE57C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4AFB5C4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3DCF360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71752D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11A92E3F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Representante: HOSANA REGINA DE OLIVEIRA MENTI</w:t>
            </w:r>
          </w:p>
          <w:p w14:paraId="225FD3C5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CPF.: 137.299.588-95</w:t>
            </w:r>
          </w:p>
          <w:p w14:paraId="514BFED6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RG.: 15.295.521</w:t>
            </w:r>
          </w:p>
          <w:p w14:paraId="6B7C4283" w14:textId="77777777" w:rsidR="005F1C91" w:rsidRPr="005F1C91" w:rsidRDefault="005F1C91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F1C91">
              <w:rPr>
                <w:rFonts w:ascii="Consolas" w:hAnsi="Consolas" w:cs="Consolas"/>
                <w:sz w:val="16"/>
                <w:szCs w:val="16"/>
              </w:rPr>
              <w:t>Empresa: SOMEDICA CIRURGICA RIO PRETO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9109593" w14:textId="77777777" w:rsidR="005F1C91" w:rsidRPr="005F1C91" w:rsidRDefault="005F1C91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39846956" w14:textId="77777777" w:rsidR="005F1C91" w:rsidRPr="005F1C91" w:rsidRDefault="005F1C91" w:rsidP="005F1C91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14:paraId="63C93677" w14:textId="282F9F49" w:rsidR="00D723B2" w:rsidRPr="005F1C91" w:rsidRDefault="00D723B2" w:rsidP="005F1C91">
      <w:pPr>
        <w:rPr>
          <w:rFonts w:ascii="Consolas" w:hAnsi="Consolas" w:cs="Consolas"/>
          <w:sz w:val="16"/>
          <w:szCs w:val="16"/>
          <w:lang w:val="x-none"/>
        </w:rPr>
      </w:pPr>
    </w:p>
    <w:sectPr w:rsidR="00D723B2" w:rsidRPr="005F1C91" w:rsidSect="00871AB3">
      <w:headerReference w:type="default" r:id="rId8"/>
      <w:footerReference w:type="default" r:id="rId9"/>
      <w:pgSz w:w="11907" w:h="16840" w:code="9"/>
      <w:pgMar w:top="1134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55EE0" w14:textId="77777777" w:rsidR="00275014" w:rsidRDefault="00275014">
      <w:r>
        <w:separator/>
      </w:r>
    </w:p>
  </w:endnote>
  <w:endnote w:type="continuationSeparator" w:id="0">
    <w:p w14:paraId="5D963C14" w14:textId="77777777" w:rsidR="00275014" w:rsidRDefault="0027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3076"/>
      <w:docPartObj>
        <w:docPartGallery w:val="Page Numbers (Bottom of Page)"/>
        <w:docPartUnique/>
      </w:docPartObj>
    </w:sdtPr>
    <w:sdtEndPr>
      <w:rPr>
        <w:b/>
      </w:rPr>
    </w:sdtEndPr>
    <w:sdtContent>
      <w:p w14:paraId="0839FF01" w14:textId="34C11202" w:rsidR="000332C2" w:rsidRPr="001F6F79" w:rsidRDefault="000332C2">
        <w:pPr>
          <w:pStyle w:val="Rodap"/>
          <w:jc w:val="center"/>
          <w:rPr>
            <w:b/>
          </w:rPr>
        </w:pPr>
        <w:r w:rsidRPr="001F6F79">
          <w:rPr>
            <w:b/>
          </w:rPr>
          <w:fldChar w:fldCharType="begin"/>
        </w:r>
        <w:r w:rsidRPr="001F6F79">
          <w:rPr>
            <w:b/>
          </w:rPr>
          <w:instrText>PAGE   \* MERGEFORMAT</w:instrText>
        </w:r>
        <w:r w:rsidRPr="001F6F79">
          <w:rPr>
            <w:b/>
          </w:rPr>
          <w:fldChar w:fldCharType="separate"/>
        </w:r>
        <w:r w:rsidR="00C67B86">
          <w:rPr>
            <w:b/>
            <w:noProof/>
          </w:rPr>
          <w:t>21</w:t>
        </w:r>
        <w:r w:rsidRPr="001F6F79">
          <w:rPr>
            <w:b/>
          </w:rPr>
          <w:fldChar w:fldCharType="end"/>
        </w:r>
      </w:p>
    </w:sdtContent>
  </w:sdt>
  <w:p w14:paraId="16E184BF" w14:textId="36B2E64E" w:rsidR="000332C2" w:rsidRDefault="000332C2" w:rsidP="00F2278F">
    <w:pPr>
      <w:pStyle w:val="Rodap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BF56A" w14:textId="77777777" w:rsidR="00275014" w:rsidRDefault="00275014">
      <w:r>
        <w:separator/>
      </w:r>
    </w:p>
  </w:footnote>
  <w:footnote w:type="continuationSeparator" w:id="0">
    <w:p w14:paraId="1352A15C" w14:textId="77777777" w:rsidR="00275014" w:rsidRDefault="0027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160"/>
    </w:tblGrid>
    <w:tr w:rsidR="000332C2" w:rsidRPr="0040340E" w14:paraId="174A22A0" w14:textId="77777777" w:rsidTr="000332C2">
      <w:trPr>
        <w:trHeight w:val="1689"/>
        <w:jc w:val="center"/>
      </w:trPr>
      <w:tc>
        <w:tcPr>
          <w:tcW w:w="516" w:type="pct"/>
          <w:shd w:val="clear" w:color="auto" w:fill="FFFFFF"/>
        </w:tcPr>
        <w:p w14:paraId="58C157BC" w14:textId="77777777" w:rsidR="000332C2" w:rsidRPr="005F1C91" w:rsidRDefault="000332C2" w:rsidP="000332C2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F1C9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291EC21D" wp14:editId="1C09AC0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0C4FAC61" w14:textId="77777777" w:rsidR="000332C2" w:rsidRPr="00053EBD" w:rsidRDefault="000332C2" w:rsidP="000332C2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14:paraId="6794B9FC" w14:textId="77777777" w:rsidR="000332C2" w:rsidRPr="00053EBD" w:rsidRDefault="000332C2" w:rsidP="000332C2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4FAFF3F4" w14:textId="77777777" w:rsidR="000332C2" w:rsidRDefault="000332C2" w:rsidP="000332C2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14:paraId="2C2EB7B3" w14:textId="74F3D9CF" w:rsidR="000332C2" w:rsidRPr="005F1C91" w:rsidRDefault="000332C2" w:rsidP="000332C2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A185132" wp14:editId="51EFB2CB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68CCA3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/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Nc9OCg8jj2jNg1IJ&#10;SWgjWDkQlM08SzWF2HDG2m8ok1UH/xQeUb1E4XE9gO9Nafn5GBinZFSvUvIlBi64nb6h5hjYJSy6&#10;HToaMyQrIg5lPMfreMwhCcWPN/P69tNHnqK6+CpoLomBYvpqcBT50MqYCGw/JCZzYjMvZWD/GBMT&#10;4cRLQq7q8cE6V3bBeTFx74vbui4ZEZ3V2ZvjIvXbtSOxh7xO5cuyMNqrMMKd1wVtMKC/nM8JrDud&#10;Od55TrvIcRJ2i/q4oQyX33neBfi8m3mh/ryXqN9/0OoX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kiZN/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40340E">
            <w:rPr>
              <w:i/>
              <w:sz w:val="18"/>
              <w:szCs w:val="18"/>
            </w:rPr>
            <w:t xml:space="preserve">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14:paraId="121F0A60" w14:textId="77777777" w:rsidR="000332C2" w:rsidRPr="0040340E" w:rsidRDefault="000332C2" w:rsidP="00655CF2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4A3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52F2E"/>
    <w:multiLevelType w:val="multilevel"/>
    <w:tmpl w:val="57A6E910"/>
    <w:lvl w:ilvl="0">
      <w:start w:val="3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" w15:restartNumberingAfterBreak="0">
    <w:nsid w:val="02FE67E4"/>
    <w:multiLevelType w:val="hybridMultilevel"/>
    <w:tmpl w:val="CB16AAD6"/>
    <w:lvl w:ilvl="0" w:tplc="7F50ADF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093091"/>
    <w:multiLevelType w:val="hybridMultilevel"/>
    <w:tmpl w:val="239CA12C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E1CA5"/>
    <w:multiLevelType w:val="hybridMultilevel"/>
    <w:tmpl w:val="4290FE3A"/>
    <w:lvl w:ilvl="0" w:tplc="B2BE9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1D3A3B"/>
    <w:multiLevelType w:val="hybridMultilevel"/>
    <w:tmpl w:val="C97C45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3694E"/>
    <w:multiLevelType w:val="hybridMultilevel"/>
    <w:tmpl w:val="2D324836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9727A"/>
    <w:multiLevelType w:val="hybridMultilevel"/>
    <w:tmpl w:val="F93278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44D46"/>
    <w:multiLevelType w:val="multilevel"/>
    <w:tmpl w:val="8E84C098"/>
    <w:lvl w:ilvl="0">
      <w:start w:val="7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55"/>
        </w:tabs>
        <w:ind w:left="295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B7610"/>
    <w:multiLevelType w:val="multilevel"/>
    <w:tmpl w:val="87EAC736"/>
    <w:lvl w:ilvl="0">
      <w:start w:val="6"/>
      <w:numFmt w:val="decimalZero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C2E89"/>
    <w:multiLevelType w:val="hybridMultilevel"/>
    <w:tmpl w:val="6C50C1E8"/>
    <w:lvl w:ilvl="0" w:tplc="7FA20906">
      <w:start w:val="30"/>
      <w:numFmt w:val="upperLetter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478AA"/>
    <w:multiLevelType w:val="multilevel"/>
    <w:tmpl w:val="EA322138"/>
    <w:lvl w:ilvl="0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2332486"/>
    <w:multiLevelType w:val="hybridMultilevel"/>
    <w:tmpl w:val="D92E6B3A"/>
    <w:lvl w:ilvl="0" w:tplc="0416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7A217DD"/>
    <w:multiLevelType w:val="hybridMultilevel"/>
    <w:tmpl w:val="7C2AB6C8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97A6F63"/>
    <w:multiLevelType w:val="hybridMultilevel"/>
    <w:tmpl w:val="FC167E06"/>
    <w:lvl w:ilvl="0" w:tplc="0416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C80717D"/>
    <w:multiLevelType w:val="hybridMultilevel"/>
    <w:tmpl w:val="3698CF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552EC"/>
    <w:multiLevelType w:val="multilevel"/>
    <w:tmpl w:val="AEC0A1E2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F366E0"/>
    <w:multiLevelType w:val="multilevel"/>
    <w:tmpl w:val="B71A0700"/>
    <w:lvl w:ilvl="0">
      <w:start w:val="1"/>
      <w:numFmt w:val="decimalZero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55B7670"/>
    <w:multiLevelType w:val="hybridMultilevel"/>
    <w:tmpl w:val="F7CA9CA4"/>
    <w:lvl w:ilvl="0" w:tplc="3BDA8DA8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792C6484"/>
    <w:multiLevelType w:val="multilevel"/>
    <w:tmpl w:val="6818BF00"/>
    <w:lvl w:ilvl="0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9"/>
  </w:num>
  <w:num w:numId="5">
    <w:abstractNumId w:val="22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21"/>
  </w:num>
  <w:num w:numId="11">
    <w:abstractNumId w:val="15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17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  <w:num w:numId="21">
    <w:abstractNumId w:val="8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9"/>
    <w:rsid w:val="000016C9"/>
    <w:rsid w:val="00005500"/>
    <w:rsid w:val="0000746A"/>
    <w:rsid w:val="00010793"/>
    <w:rsid w:val="00012F30"/>
    <w:rsid w:val="00020416"/>
    <w:rsid w:val="00024C24"/>
    <w:rsid w:val="00027B70"/>
    <w:rsid w:val="000332C2"/>
    <w:rsid w:val="000352B0"/>
    <w:rsid w:val="000364EF"/>
    <w:rsid w:val="00037C55"/>
    <w:rsid w:val="00037E52"/>
    <w:rsid w:val="00037E7A"/>
    <w:rsid w:val="0004253B"/>
    <w:rsid w:val="00045972"/>
    <w:rsid w:val="000468AA"/>
    <w:rsid w:val="00050EFC"/>
    <w:rsid w:val="000519A8"/>
    <w:rsid w:val="00053EEE"/>
    <w:rsid w:val="00062A5B"/>
    <w:rsid w:val="00064F66"/>
    <w:rsid w:val="0008579D"/>
    <w:rsid w:val="00092599"/>
    <w:rsid w:val="000A3A45"/>
    <w:rsid w:val="000A6F63"/>
    <w:rsid w:val="000B1931"/>
    <w:rsid w:val="000B3186"/>
    <w:rsid w:val="000B3AE4"/>
    <w:rsid w:val="000B7D6F"/>
    <w:rsid w:val="000C3399"/>
    <w:rsid w:val="000C4714"/>
    <w:rsid w:val="000C6B3A"/>
    <w:rsid w:val="000C70B6"/>
    <w:rsid w:val="000D0FC7"/>
    <w:rsid w:val="000D4DA5"/>
    <w:rsid w:val="000E60B8"/>
    <w:rsid w:val="000E7E1B"/>
    <w:rsid w:val="000E7FCF"/>
    <w:rsid w:val="000F5F23"/>
    <w:rsid w:val="00101FAD"/>
    <w:rsid w:val="00102B5D"/>
    <w:rsid w:val="00106B51"/>
    <w:rsid w:val="001105B5"/>
    <w:rsid w:val="0011246A"/>
    <w:rsid w:val="00117567"/>
    <w:rsid w:val="00127469"/>
    <w:rsid w:val="00130767"/>
    <w:rsid w:val="00133A8C"/>
    <w:rsid w:val="00133C4F"/>
    <w:rsid w:val="0013669C"/>
    <w:rsid w:val="0014100C"/>
    <w:rsid w:val="001410D2"/>
    <w:rsid w:val="00144250"/>
    <w:rsid w:val="001467D9"/>
    <w:rsid w:val="0015318F"/>
    <w:rsid w:val="00155C93"/>
    <w:rsid w:val="00160024"/>
    <w:rsid w:val="00161A30"/>
    <w:rsid w:val="00161F69"/>
    <w:rsid w:val="0016527D"/>
    <w:rsid w:val="00167C39"/>
    <w:rsid w:val="0017148E"/>
    <w:rsid w:val="001722DA"/>
    <w:rsid w:val="00172FCF"/>
    <w:rsid w:val="001737FA"/>
    <w:rsid w:val="0017761E"/>
    <w:rsid w:val="001809B2"/>
    <w:rsid w:val="00181495"/>
    <w:rsid w:val="00181A61"/>
    <w:rsid w:val="001834C7"/>
    <w:rsid w:val="00184876"/>
    <w:rsid w:val="0019027C"/>
    <w:rsid w:val="001929FC"/>
    <w:rsid w:val="00193136"/>
    <w:rsid w:val="001B0A1A"/>
    <w:rsid w:val="001B665A"/>
    <w:rsid w:val="001B6C20"/>
    <w:rsid w:val="001C20AF"/>
    <w:rsid w:val="001C48BD"/>
    <w:rsid w:val="001C5AC3"/>
    <w:rsid w:val="001C5B32"/>
    <w:rsid w:val="001C6D76"/>
    <w:rsid w:val="001D25C8"/>
    <w:rsid w:val="001E048C"/>
    <w:rsid w:val="001E3B40"/>
    <w:rsid w:val="001E3DCC"/>
    <w:rsid w:val="001E7CCE"/>
    <w:rsid w:val="001F3012"/>
    <w:rsid w:val="001F6C1E"/>
    <w:rsid w:val="001F6F79"/>
    <w:rsid w:val="002032E8"/>
    <w:rsid w:val="00205DE9"/>
    <w:rsid w:val="00207CAA"/>
    <w:rsid w:val="00214314"/>
    <w:rsid w:val="00215B02"/>
    <w:rsid w:val="00220EF0"/>
    <w:rsid w:val="0022520F"/>
    <w:rsid w:val="00226D9B"/>
    <w:rsid w:val="00231F56"/>
    <w:rsid w:val="002323B7"/>
    <w:rsid w:val="00233D70"/>
    <w:rsid w:val="00236663"/>
    <w:rsid w:val="002410D9"/>
    <w:rsid w:val="00244748"/>
    <w:rsid w:val="00246F56"/>
    <w:rsid w:val="00247D5C"/>
    <w:rsid w:val="00253B72"/>
    <w:rsid w:val="00254F72"/>
    <w:rsid w:val="00257586"/>
    <w:rsid w:val="002641CF"/>
    <w:rsid w:val="00266073"/>
    <w:rsid w:val="00275014"/>
    <w:rsid w:val="002843EA"/>
    <w:rsid w:val="00293596"/>
    <w:rsid w:val="00294FAB"/>
    <w:rsid w:val="002A0B53"/>
    <w:rsid w:val="002A1CB9"/>
    <w:rsid w:val="002A2E8A"/>
    <w:rsid w:val="002A3DD3"/>
    <w:rsid w:val="002A6F6D"/>
    <w:rsid w:val="002A7B5F"/>
    <w:rsid w:val="002B0260"/>
    <w:rsid w:val="002B2F8E"/>
    <w:rsid w:val="002B6111"/>
    <w:rsid w:val="002C0887"/>
    <w:rsid w:val="002C1082"/>
    <w:rsid w:val="002C22CA"/>
    <w:rsid w:val="002C37B9"/>
    <w:rsid w:val="002C5F01"/>
    <w:rsid w:val="002D3F32"/>
    <w:rsid w:val="002D4AA8"/>
    <w:rsid w:val="002D4C0E"/>
    <w:rsid w:val="002D4F56"/>
    <w:rsid w:val="002E1E01"/>
    <w:rsid w:val="002E5414"/>
    <w:rsid w:val="002E5C3C"/>
    <w:rsid w:val="002E697D"/>
    <w:rsid w:val="002E6B95"/>
    <w:rsid w:val="002E76B8"/>
    <w:rsid w:val="002F0844"/>
    <w:rsid w:val="002F3356"/>
    <w:rsid w:val="002F7FA7"/>
    <w:rsid w:val="003003BE"/>
    <w:rsid w:val="003020B4"/>
    <w:rsid w:val="00302954"/>
    <w:rsid w:val="00302BA9"/>
    <w:rsid w:val="00305389"/>
    <w:rsid w:val="00306589"/>
    <w:rsid w:val="00313FBA"/>
    <w:rsid w:val="0031479A"/>
    <w:rsid w:val="003158B5"/>
    <w:rsid w:val="003164D6"/>
    <w:rsid w:val="00316CFB"/>
    <w:rsid w:val="00317EDA"/>
    <w:rsid w:val="00321CBA"/>
    <w:rsid w:val="00321F9A"/>
    <w:rsid w:val="0032556B"/>
    <w:rsid w:val="00327308"/>
    <w:rsid w:val="003316B6"/>
    <w:rsid w:val="0033338B"/>
    <w:rsid w:val="0034574F"/>
    <w:rsid w:val="00345FAC"/>
    <w:rsid w:val="003461DC"/>
    <w:rsid w:val="0034673D"/>
    <w:rsid w:val="00347519"/>
    <w:rsid w:val="00350CC9"/>
    <w:rsid w:val="003531FC"/>
    <w:rsid w:val="00356325"/>
    <w:rsid w:val="00365C4C"/>
    <w:rsid w:val="00374FC9"/>
    <w:rsid w:val="003815EE"/>
    <w:rsid w:val="003857B0"/>
    <w:rsid w:val="003908C2"/>
    <w:rsid w:val="00391399"/>
    <w:rsid w:val="003923AF"/>
    <w:rsid w:val="003963C4"/>
    <w:rsid w:val="003A3832"/>
    <w:rsid w:val="003A4407"/>
    <w:rsid w:val="003A65ED"/>
    <w:rsid w:val="003A6DF7"/>
    <w:rsid w:val="003B333E"/>
    <w:rsid w:val="003B4D0F"/>
    <w:rsid w:val="003B549F"/>
    <w:rsid w:val="003B558C"/>
    <w:rsid w:val="003B7806"/>
    <w:rsid w:val="003C0CA4"/>
    <w:rsid w:val="003C4DB8"/>
    <w:rsid w:val="003C5DEC"/>
    <w:rsid w:val="003C6B72"/>
    <w:rsid w:val="003C73D8"/>
    <w:rsid w:val="003D0B34"/>
    <w:rsid w:val="003D3AE5"/>
    <w:rsid w:val="003D6E73"/>
    <w:rsid w:val="003D727D"/>
    <w:rsid w:val="003E2A4D"/>
    <w:rsid w:val="003E3E3E"/>
    <w:rsid w:val="003E6F04"/>
    <w:rsid w:val="003E7B41"/>
    <w:rsid w:val="003F0F0B"/>
    <w:rsid w:val="003F1EDD"/>
    <w:rsid w:val="003F7FA4"/>
    <w:rsid w:val="00405CD4"/>
    <w:rsid w:val="00412CD8"/>
    <w:rsid w:val="00417942"/>
    <w:rsid w:val="0042132D"/>
    <w:rsid w:val="00424A5B"/>
    <w:rsid w:val="00426D1A"/>
    <w:rsid w:val="00431DB7"/>
    <w:rsid w:val="00432BA0"/>
    <w:rsid w:val="004339D1"/>
    <w:rsid w:val="00447C2A"/>
    <w:rsid w:val="00450658"/>
    <w:rsid w:val="00455558"/>
    <w:rsid w:val="0045571E"/>
    <w:rsid w:val="0045708A"/>
    <w:rsid w:val="00457666"/>
    <w:rsid w:val="00460091"/>
    <w:rsid w:val="00462CEE"/>
    <w:rsid w:val="00473C72"/>
    <w:rsid w:val="00486185"/>
    <w:rsid w:val="00487EDA"/>
    <w:rsid w:val="004915BC"/>
    <w:rsid w:val="00491C2B"/>
    <w:rsid w:val="00491C3D"/>
    <w:rsid w:val="004967E3"/>
    <w:rsid w:val="004A0BF9"/>
    <w:rsid w:val="004A1315"/>
    <w:rsid w:val="004A2F01"/>
    <w:rsid w:val="004A31A3"/>
    <w:rsid w:val="004A336D"/>
    <w:rsid w:val="004A656C"/>
    <w:rsid w:val="004B1945"/>
    <w:rsid w:val="004B22B7"/>
    <w:rsid w:val="004B25C9"/>
    <w:rsid w:val="004B4A84"/>
    <w:rsid w:val="004B7F8C"/>
    <w:rsid w:val="004C1A01"/>
    <w:rsid w:val="004C1CC0"/>
    <w:rsid w:val="004C6329"/>
    <w:rsid w:val="004C71E7"/>
    <w:rsid w:val="004D2A0C"/>
    <w:rsid w:val="004D4F21"/>
    <w:rsid w:val="004E1172"/>
    <w:rsid w:val="004E1937"/>
    <w:rsid w:val="004E4D72"/>
    <w:rsid w:val="004E706B"/>
    <w:rsid w:val="004F0506"/>
    <w:rsid w:val="004F7EED"/>
    <w:rsid w:val="005011CB"/>
    <w:rsid w:val="00503B1D"/>
    <w:rsid w:val="005056AE"/>
    <w:rsid w:val="00515E23"/>
    <w:rsid w:val="00517036"/>
    <w:rsid w:val="00517E2A"/>
    <w:rsid w:val="00520BA8"/>
    <w:rsid w:val="00522FD2"/>
    <w:rsid w:val="00524C9E"/>
    <w:rsid w:val="005270CA"/>
    <w:rsid w:val="005322D8"/>
    <w:rsid w:val="0053542F"/>
    <w:rsid w:val="0053544C"/>
    <w:rsid w:val="00535574"/>
    <w:rsid w:val="00540D57"/>
    <w:rsid w:val="005448B3"/>
    <w:rsid w:val="00550597"/>
    <w:rsid w:val="00552985"/>
    <w:rsid w:val="00553E69"/>
    <w:rsid w:val="00555417"/>
    <w:rsid w:val="0056252C"/>
    <w:rsid w:val="00562584"/>
    <w:rsid w:val="00562957"/>
    <w:rsid w:val="005660D0"/>
    <w:rsid w:val="00572CA0"/>
    <w:rsid w:val="005745A5"/>
    <w:rsid w:val="00575FFA"/>
    <w:rsid w:val="00586B1F"/>
    <w:rsid w:val="005903E8"/>
    <w:rsid w:val="00592265"/>
    <w:rsid w:val="00592DE3"/>
    <w:rsid w:val="005937B8"/>
    <w:rsid w:val="005A7CDA"/>
    <w:rsid w:val="005C4C49"/>
    <w:rsid w:val="005C5908"/>
    <w:rsid w:val="005D0C9E"/>
    <w:rsid w:val="005E24F1"/>
    <w:rsid w:val="005E5632"/>
    <w:rsid w:val="005E5781"/>
    <w:rsid w:val="005F1C91"/>
    <w:rsid w:val="005F3297"/>
    <w:rsid w:val="005F6C11"/>
    <w:rsid w:val="00602AD8"/>
    <w:rsid w:val="00610DA6"/>
    <w:rsid w:val="00612D01"/>
    <w:rsid w:val="00613C9B"/>
    <w:rsid w:val="00620C67"/>
    <w:rsid w:val="00620F3C"/>
    <w:rsid w:val="0062361C"/>
    <w:rsid w:val="006315AE"/>
    <w:rsid w:val="0063174B"/>
    <w:rsid w:val="00631D90"/>
    <w:rsid w:val="00633F2E"/>
    <w:rsid w:val="00646905"/>
    <w:rsid w:val="006475B5"/>
    <w:rsid w:val="006534E9"/>
    <w:rsid w:val="00654432"/>
    <w:rsid w:val="00654837"/>
    <w:rsid w:val="00655CF2"/>
    <w:rsid w:val="00661F9F"/>
    <w:rsid w:val="00662773"/>
    <w:rsid w:val="00663C74"/>
    <w:rsid w:val="00670CF4"/>
    <w:rsid w:val="00680DE9"/>
    <w:rsid w:val="00683659"/>
    <w:rsid w:val="00687E0C"/>
    <w:rsid w:val="00687F7D"/>
    <w:rsid w:val="006A367C"/>
    <w:rsid w:val="006A42B3"/>
    <w:rsid w:val="006B0519"/>
    <w:rsid w:val="006B1CC4"/>
    <w:rsid w:val="006B24DD"/>
    <w:rsid w:val="006B30BB"/>
    <w:rsid w:val="006B6816"/>
    <w:rsid w:val="006C05F1"/>
    <w:rsid w:val="006C4134"/>
    <w:rsid w:val="006C79E1"/>
    <w:rsid w:val="006D03BB"/>
    <w:rsid w:val="006D0D71"/>
    <w:rsid w:val="006D4BBC"/>
    <w:rsid w:val="006D679C"/>
    <w:rsid w:val="006E2DA5"/>
    <w:rsid w:val="006E40AA"/>
    <w:rsid w:val="006E4168"/>
    <w:rsid w:val="006E5441"/>
    <w:rsid w:val="006E697E"/>
    <w:rsid w:val="006F0912"/>
    <w:rsid w:val="006F0C6E"/>
    <w:rsid w:val="007043AF"/>
    <w:rsid w:val="00704F34"/>
    <w:rsid w:val="0070585C"/>
    <w:rsid w:val="007131D7"/>
    <w:rsid w:val="007145AE"/>
    <w:rsid w:val="00716608"/>
    <w:rsid w:val="00716BFB"/>
    <w:rsid w:val="007208FC"/>
    <w:rsid w:val="00723F07"/>
    <w:rsid w:val="00724568"/>
    <w:rsid w:val="00724610"/>
    <w:rsid w:val="00725E01"/>
    <w:rsid w:val="007303B0"/>
    <w:rsid w:val="007322B8"/>
    <w:rsid w:val="00735569"/>
    <w:rsid w:val="00735E70"/>
    <w:rsid w:val="007360E0"/>
    <w:rsid w:val="00740047"/>
    <w:rsid w:val="00745FC1"/>
    <w:rsid w:val="00751BD9"/>
    <w:rsid w:val="00751DF5"/>
    <w:rsid w:val="00753A0C"/>
    <w:rsid w:val="00754F29"/>
    <w:rsid w:val="00760ECD"/>
    <w:rsid w:val="007610D7"/>
    <w:rsid w:val="00762273"/>
    <w:rsid w:val="00762E8A"/>
    <w:rsid w:val="007631C6"/>
    <w:rsid w:val="00764D35"/>
    <w:rsid w:val="00766281"/>
    <w:rsid w:val="00767D8C"/>
    <w:rsid w:val="0077094A"/>
    <w:rsid w:val="00771B09"/>
    <w:rsid w:val="007730FD"/>
    <w:rsid w:val="0077473F"/>
    <w:rsid w:val="00777A61"/>
    <w:rsid w:val="00777CE8"/>
    <w:rsid w:val="00782782"/>
    <w:rsid w:val="007835DC"/>
    <w:rsid w:val="00792A44"/>
    <w:rsid w:val="00792E9A"/>
    <w:rsid w:val="00793ECC"/>
    <w:rsid w:val="00793F31"/>
    <w:rsid w:val="00795A0C"/>
    <w:rsid w:val="00796147"/>
    <w:rsid w:val="007A0E10"/>
    <w:rsid w:val="007A67BC"/>
    <w:rsid w:val="007B231C"/>
    <w:rsid w:val="007B2A27"/>
    <w:rsid w:val="007C101F"/>
    <w:rsid w:val="007C2322"/>
    <w:rsid w:val="007C309F"/>
    <w:rsid w:val="007C4013"/>
    <w:rsid w:val="007C74F6"/>
    <w:rsid w:val="007D19A1"/>
    <w:rsid w:val="007D4C66"/>
    <w:rsid w:val="007D7532"/>
    <w:rsid w:val="007E0B9F"/>
    <w:rsid w:val="007E4E1B"/>
    <w:rsid w:val="007E54A5"/>
    <w:rsid w:val="007E6A86"/>
    <w:rsid w:val="007F2DAC"/>
    <w:rsid w:val="007F4377"/>
    <w:rsid w:val="007F4EE8"/>
    <w:rsid w:val="007F5FED"/>
    <w:rsid w:val="00800236"/>
    <w:rsid w:val="008010F3"/>
    <w:rsid w:val="00804810"/>
    <w:rsid w:val="00811BCC"/>
    <w:rsid w:val="00813D74"/>
    <w:rsid w:val="0081444C"/>
    <w:rsid w:val="00816E51"/>
    <w:rsid w:val="00820082"/>
    <w:rsid w:val="00822FA7"/>
    <w:rsid w:val="0082620D"/>
    <w:rsid w:val="00832E2C"/>
    <w:rsid w:val="008370CB"/>
    <w:rsid w:val="00844CD5"/>
    <w:rsid w:val="00844E0E"/>
    <w:rsid w:val="00855122"/>
    <w:rsid w:val="0085521B"/>
    <w:rsid w:val="00861D47"/>
    <w:rsid w:val="0087048B"/>
    <w:rsid w:val="008717B5"/>
    <w:rsid w:val="00871AB3"/>
    <w:rsid w:val="00872A6D"/>
    <w:rsid w:val="008745CF"/>
    <w:rsid w:val="00881FF7"/>
    <w:rsid w:val="00890478"/>
    <w:rsid w:val="008925BC"/>
    <w:rsid w:val="008926B8"/>
    <w:rsid w:val="00893CE0"/>
    <w:rsid w:val="00894476"/>
    <w:rsid w:val="0089667F"/>
    <w:rsid w:val="008B1F60"/>
    <w:rsid w:val="008B40D6"/>
    <w:rsid w:val="008B7C5B"/>
    <w:rsid w:val="008C4AD6"/>
    <w:rsid w:val="008C70A0"/>
    <w:rsid w:val="008D04B2"/>
    <w:rsid w:val="008D3773"/>
    <w:rsid w:val="008D522F"/>
    <w:rsid w:val="008D6881"/>
    <w:rsid w:val="008E5184"/>
    <w:rsid w:val="008F11D1"/>
    <w:rsid w:val="008F18A3"/>
    <w:rsid w:val="008F22C4"/>
    <w:rsid w:val="008F26D1"/>
    <w:rsid w:val="008F683F"/>
    <w:rsid w:val="00902193"/>
    <w:rsid w:val="00907F18"/>
    <w:rsid w:val="00910556"/>
    <w:rsid w:val="00912EEA"/>
    <w:rsid w:val="009171C5"/>
    <w:rsid w:val="009172FE"/>
    <w:rsid w:val="00921F6E"/>
    <w:rsid w:val="009229E7"/>
    <w:rsid w:val="00934876"/>
    <w:rsid w:val="00935C5B"/>
    <w:rsid w:val="00935F8B"/>
    <w:rsid w:val="00936AF1"/>
    <w:rsid w:val="00940017"/>
    <w:rsid w:val="009404C4"/>
    <w:rsid w:val="009415B8"/>
    <w:rsid w:val="00944E1F"/>
    <w:rsid w:val="00946197"/>
    <w:rsid w:val="00946C02"/>
    <w:rsid w:val="00955614"/>
    <w:rsid w:val="009557FF"/>
    <w:rsid w:val="00955B2F"/>
    <w:rsid w:val="00962320"/>
    <w:rsid w:val="00963CAD"/>
    <w:rsid w:val="00964B18"/>
    <w:rsid w:val="009651DF"/>
    <w:rsid w:val="009723A5"/>
    <w:rsid w:val="00972794"/>
    <w:rsid w:val="00975FC0"/>
    <w:rsid w:val="00982419"/>
    <w:rsid w:val="00982714"/>
    <w:rsid w:val="00983961"/>
    <w:rsid w:val="00985578"/>
    <w:rsid w:val="00990D46"/>
    <w:rsid w:val="00993498"/>
    <w:rsid w:val="009963A5"/>
    <w:rsid w:val="00996493"/>
    <w:rsid w:val="00997E45"/>
    <w:rsid w:val="009A2CCA"/>
    <w:rsid w:val="009A50CD"/>
    <w:rsid w:val="009B3D95"/>
    <w:rsid w:val="009B43F7"/>
    <w:rsid w:val="009B4E96"/>
    <w:rsid w:val="009B58FC"/>
    <w:rsid w:val="009B5C54"/>
    <w:rsid w:val="009C2AC8"/>
    <w:rsid w:val="009C2EAA"/>
    <w:rsid w:val="009D1048"/>
    <w:rsid w:val="009D27C6"/>
    <w:rsid w:val="009E716F"/>
    <w:rsid w:val="009F3210"/>
    <w:rsid w:val="009F35E7"/>
    <w:rsid w:val="009F3C1A"/>
    <w:rsid w:val="009F563A"/>
    <w:rsid w:val="00A07A0D"/>
    <w:rsid w:val="00A10CB8"/>
    <w:rsid w:val="00A21A2B"/>
    <w:rsid w:val="00A265C1"/>
    <w:rsid w:val="00A26851"/>
    <w:rsid w:val="00A30A87"/>
    <w:rsid w:val="00A340E7"/>
    <w:rsid w:val="00A35BF6"/>
    <w:rsid w:val="00A4279A"/>
    <w:rsid w:val="00A45ABB"/>
    <w:rsid w:val="00A47074"/>
    <w:rsid w:val="00A47286"/>
    <w:rsid w:val="00A51F7D"/>
    <w:rsid w:val="00A60B0F"/>
    <w:rsid w:val="00A62C34"/>
    <w:rsid w:val="00A637DD"/>
    <w:rsid w:val="00A6419F"/>
    <w:rsid w:val="00A66A20"/>
    <w:rsid w:val="00A66FFA"/>
    <w:rsid w:val="00A712E9"/>
    <w:rsid w:val="00A77646"/>
    <w:rsid w:val="00A77A0A"/>
    <w:rsid w:val="00A80DD2"/>
    <w:rsid w:val="00A846BA"/>
    <w:rsid w:val="00A84C5D"/>
    <w:rsid w:val="00A8760B"/>
    <w:rsid w:val="00A9337E"/>
    <w:rsid w:val="00A933EC"/>
    <w:rsid w:val="00A93EB0"/>
    <w:rsid w:val="00A949B2"/>
    <w:rsid w:val="00A956C7"/>
    <w:rsid w:val="00AA26DD"/>
    <w:rsid w:val="00AA403A"/>
    <w:rsid w:val="00AB65D1"/>
    <w:rsid w:val="00AB795E"/>
    <w:rsid w:val="00AC1932"/>
    <w:rsid w:val="00AC2072"/>
    <w:rsid w:val="00AC2A17"/>
    <w:rsid w:val="00AC5403"/>
    <w:rsid w:val="00AC76FB"/>
    <w:rsid w:val="00AD116B"/>
    <w:rsid w:val="00AD1655"/>
    <w:rsid w:val="00AD291C"/>
    <w:rsid w:val="00AD431E"/>
    <w:rsid w:val="00AD44E6"/>
    <w:rsid w:val="00AD7E15"/>
    <w:rsid w:val="00AE0C0E"/>
    <w:rsid w:val="00AE4959"/>
    <w:rsid w:val="00AE5116"/>
    <w:rsid w:val="00AF2037"/>
    <w:rsid w:val="00AF4569"/>
    <w:rsid w:val="00AF77A5"/>
    <w:rsid w:val="00AF784A"/>
    <w:rsid w:val="00B0348F"/>
    <w:rsid w:val="00B03EE1"/>
    <w:rsid w:val="00B070B1"/>
    <w:rsid w:val="00B14078"/>
    <w:rsid w:val="00B17C1E"/>
    <w:rsid w:val="00B21707"/>
    <w:rsid w:val="00B2193F"/>
    <w:rsid w:val="00B21B4B"/>
    <w:rsid w:val="00B340D5"/>
    <w:rsid w:val="00B34422"/>
    <w:rsid w:val="00B40303"/>
    <w:rsid w:val="00B427BA"/>
    <w:rsid w:val="00B44F47"/>
    <w:rsid w:val="00B51F36"/>
    <w:rsid w:val="00B52D7C"/>
    <w:rsid w:val="00B52D8C"/>
    <w:rsid w:val="00B54009"/>
    <w:rsid w:val="00B541F3"/>
    <w:rsid w:val="00B6043D"/>
    <w:rsid w:val="00B63076"/>
    <w:rsid w:val="00B634A7"/>
    <w:rsid w:val="00B64B71"/>
    <w:rsid w:val="00B71C50"/>
    <w:rsid w:val="00B72F3B"/>
    <w:rsid w:val="00B738B9"/>
    <w:rsid w:val="00B75543"/>
    <w:rsid w:val="00B75D41"/>
    <w:rsid w:val="00B766E4"/>
    <w:rsid w:val="00B7692E"/>
    <w:rsid w:val="00B76F7D"/>
    <w:rsid w:val="00B85A9F"/>
    <w:rsid w:val="00BA2B2C"/>
    <w:rsid w:val="00BA4DB3"/>
    <w:rsid w:val="00BA6289"/>
    <w:rsid w:val="00BA62B4"/>
    <w:rsid w:val="00BA65CA"/>
    <w:rsid w:val="00BA7604"/>
    <w:rsid w:val="00BB0372"/>
    <w:rsid w:val="00BB16BB"/>
    <w:rsid w:val="00BC0832"/>
    <w:rsid w:val="00BC1E8C"/>
    <w:rsid w:val="00BC5249"/>
    <w:rsid w:val="00BC5D81"/>
    <w:rsid w:val="00BC6AD0"/>
    <w:rsid w:val="00BC75B5"/>
    <w:rsid w:val="00BD39C2"/>
    <w:rsid w:val="00BE0B61"/>
    <w:rsid w:val="00BE2A6B"/>
    <w:rsid w:val="00BE4745"/>
    <w:rsid w:val="00BE6EBE"/>
    <w:rsid w:val="00BF0668"/>
    <w:rsid w:val="00BF1642"/>
    <w:rsid w:val="00BF7827"/>
    <w:rsid w:val="00C00A2A"/>
    <w:rsid w:val="00C01541"/>
    <w:rsid w:val="00C055EF"/>
    <w:rsid w:val="00C06480"/>
    <w:rsid w:val="00C06863"/>
    <w:rsid w:val="00C07C4E"/>
    <w:rsid w:val="00C14CA6"/>
    <w:rsid w:val="00C21F22"/>
    <w:rsid w:val="00C32958"/>
    <w:rsid w:val="00C33AD0"/>
    <w:rsid w:val="00C341BB"/>
    <w:rsid w:val="00C35842"/>
    <w:rsid w:val="00C37901"/>
    <w:rsid w:val="00C403C8"/>
    <w:rsid w:val="00C42864"/>
    <w:rsid w:val="00C45376"/>
    <w:rsid w:val="00C53292"/>
    <w:rsid w:val="00C55B52"/>
    <w:rsid w:val="00C56B32"/>
    <w:rsid w:val="00C6120F"/>
    <w:rsid w:val="00C631F8"/>
    <w:rsid w:val="00C63BF6"/>
    <w:rsid w:val="00C64D04"/>
    <w:rsid w:val="00C664EB"/>
    <w:rsid w:val="00C66F1E"/>
    <w:rsid w:val="00C67B86"/>
    <w:rsid w:val="00C67F0F"/>
    <w:rsid w:val="00C71C50"/>
    <w:rsid w:val="00C732BD"/>
    <w:rsid w:val="00C76551"/>
    <w:rsid w:val="00C83135"/>
    <w:rsid w:val="00C839E2"/>
    <w:rsid w:val="00C8495A"/>
    <w:rsid w:val="00C90E2A"/>
    <w:rsid w:val="00C9341E"/>
    <w:rsid w:val="00C949E1"/>
    <w:rsid w:val="00C9648A"/>
    <w:rsid w:val="00CA2446"/>
    <w:rsid w:val="00CB0C56"/>
    <w:rsid w:val="00CB1CB9"/>
    <w:rsid w:val="00CB3575"/>
    <w:rsid w:val="00CB4666"/>
    <w:rsid w:val="00CB5048"/>
    <w:rsid w:val="00CB68A8"/>
    <w:rsid w:val="00CB6DAE"/>
    <w:rsid w:val="00CB6EBE"/>
    <w:rsid w:val="00CC16FB"/>
    <w:rsid w:val="00CC40C4"/>
    <w:rsid w:val="00CC7453"/>
    <w:rsid w:val="00CD1446"/>
    <w:rsid w:val="00CD49A2"/>
    <w:rsid w:val="00CD6C9B"/>
    <w:rsid w:val="00CE5DDC"/>
    <w:rsid w:val="00CF38D3"/>
    <w:rsid w:val="00D014AC"/>
    <w:rsid w:val="00D02608"/>
    <w:rsid w:val="00D05C48"/>
    <w:rsid w:val="00D1665B"/>
    <w:rsid w:val="00D17A09"/>
    <w:rsid w:val="00D2138A"/>
    <w:rsid w:val="00D256EC"/>
    <w:rsid w:val="00D25758"/>
    <w:rsid w:val="00D2735E"/>
    <w:rsid w:val="00D32914"/>
    <w:rsid w:val="00D32A92"/>
    <w:rsid w:val="00D33B8F"/>
    <w:rsid w:val="00D401A3"/>
    <w:rsid w:val="00D41286"/>
    <w:rsid w:val="00D41376"/>
    <w:rsid w:val="00D41747"/>
    <w:rsid w:val="00D41CA7"/>
    <w:rsid w:val="00D42D3C"/>
    <w:rsid w:val="00D447D1"/>
    <w:rsid w:val="00D46721"/>
    <w:rsid w:val="00D517D7"/>
    <w:rsid w:val="00D52387"/>
    <w:rsid w:val="00D53788"/>
    <w:rsid w:val="00D55903"/>
    <w:rsid w:val="00D563B8"/>
    <w:rsid w:val="00D6361D"/>
    <w:rsid w:val="00D6509F"/>
    <w:rsid w:val="00D723B2"/>
    <w:rsid w:val="00D77754"/>
    <w:rsid w:val="00D8181E"/>
    <w:rsid w:val="00D81A2F"/>
    <w:rsid w:val="00D81ED4"/>
    <w:rsid w:val="00D842F7"/>
    <w:rsid w:val="00D85008"/>
    <w:rsid w:val="00D864DD"/>
    <w:rsid w:val="00D87E0C"/>
    <w:rsid w:val="00D95BD7"/>
    <w:rsid w:val="00D96CFE"/>
    <w:rsid w:val="00DA21D5"/>
    <w:rsid w:val="00DA3EEC"/>
    <w:rsid w:val="00DA42DA"/>
    <w:rsid w:val="00DA47D8"/>
    <w:rsid w:val="00DA5B4F"/>
    <w:rsid w:val="00DA5F7B"/>
    <w:rsid w:val="00DA7511"/>
    <w:rsid w:val="00DB0B0E"/>
    <w:rsid w:val="00DB2EE8"/>
    <w:rsid w:val="00DB3507"/>
    <w:rsid w:val="00DB5E09"/>
    <w:rsid w:val="00DC1325"/>
    <w:rsid w:val="00DC30A7"/>
    <w:rsid w:val="00DC5744"/>
    <w:rsid w:val="00DC595B"/>
    <w:rsid w:val="00DC6CD1"/>
    <w:rsid w:val="00DD3C86"/>
    <w:rsid w:val="00DD57F8"/>
    <w:rsid w:val="00DD69AF"/>
    <w:rsid w:val="00DD6CE6"/>
    <w:rsid w:val="00DE0419"/>
    <w:rsid w:val="00DE06B0"/>
    <w:rsid w:val="00DE0F4C"/>
    <w:rsid w:val="00DE5A24"/>
    <w:rsid w:val="00DF29D2"/>
    <w:rsid w:val="00DF43A3"/>
    <w:rsid w:val="00DF4944"/>
    <w:rsid w:val="00DF4CEF"/>
    <w:rsid w:val="00E1020C"/>
    <w:rsid w:val="00E12621"/>
    <w:rsid w:val="00E13C82"/>
    <w:rsid w:val="00E14474"/>
    <w:rsid w:val="00E167B7"/>
    <w:rsid w:val="00E21BC2"/>
    <w:rsid w:val="00E239F0"/>
    <w:rsid w:val="00E24012"/>
    <w:rsid w:val="00E25967"/>
    <w:rsid w:val="00E3161E"/>
    <w:rsid w:val="00E3233B"/>
    <w:rsid w:val="00E34843"/>
    <w:rsid w:val="00E351EE"/>
    <w:rsid w:val="00E3520C"/>
    <w:rsid w:val="00E35314"/>
    <w:rsid w:val="00E364FF"/>
    <w:rsid w:val="00E43E2D"/>
    <w:rsid w:val="00E445FE"/>
    <w:rsid w:val="00E44CB2"/>
    <w:rsid w:val="00E4522C"/>
    <w:rsid w:val="00E4761F"/>
    <w:rsid w:val="00E50FB8"/>
    <w:rsid w:val="00E546E8"/>
    <w:rsid w:val="00E559FE"/>
    <w:rsid w:val="00E57351"/>
    <w:rsid w:val="00E666C8"/>
    <w:rsid w:val="00E66BF1"/>
    <w:rsid w:val="00E670C0"/>
    <w:rsid w:val="00E70AC1"/>
    <w:rsid w:val="00E70BB1"/>
    <w:rsid w:val="00E736D0"/>
    <w:rsid w:val="00E76692"/>
    <w:rsid w:val="00E77721"/>
    <w:rsid w:val="00E82F99"/>
    <w:rsid w:val="00E85A8D"/>
    <w:rsid w:val="00E86E5E"/>
    <w:rsid w:val="00E92D1A"/>
    <w:rsid w:val="00E93B2B"/>
    <w:rsid w:val="00EA02F7"/>
    <w:rsid w:val="00EA533C"/>
    <w:rsid w:val="00EA54E3"/>
    <w:rsid w:val="00EA7267"/>
    <w:rsid w:val="00EB09FE"/>
    <w:rsid w:val="00EB2170"/>
    <w:rsid w:val="00EB29AA"/>
    <w:rsid w:val="00EB4770"/>
    <w:rsid w:val="00ED3DA4"/>
    <w:rsid w:val="00ED57DF"/>
    <w:rsid w:val="00EE06D9"/>
    <w:rsid w:val="00EE2A9C"/>
    <w:rsid w:val="00EE2D9A"/>
    <w:rsid w:val="00EE4089"/>
    <w:rsid w:val="00EE40AE"/>
    <w:rsid w:val="00EF071D"/>
    <w:rsid w:val="00EF0EB4"/>
    <w:rsid w:val="00EF71FE"/>
    <w:rsid w:val="00F00B46"/>
    <w:rsid w:val="00F0342F"/>
    <w:rsid w:val="00F168C2"/>
    <w:rsid w:val="00F16F8E"/>
    <w:rsid w:val="00F20275"/>
    <w:rsid w:val="00F2278F"/>
    <w:rsid w:val="00F2342B"/>
    <w:rsid w:val="00F23803"/>
    <w:rsid w:val="00F33189"/>
    <w:rsid w:val="00F33222"/>
    <w:rsid w:val="00F3749D"/>
    <w:rsid w:val="00F44221"/>
    <w:rsid w:val="00F476EE"/>
    <w:rsid w:val="00F47E9A"/>
    <w:rsid w:val="00F56AE3"/>
    <w:rsid w:val="00F65CE1"/>
    <w:rsid w:val="00F6797B"/>
    <w:rsid w:val="00F71357"/>
    <w:rsid w:val="00F7279C"/>
    <w:rsid w:val="00F72D67"/>
    <w:rsid w:val="00F742C1"/>
    <w:rsid w:val="00F74836"/>
    <w:rsid w:val="00F77F8E"/>
    <w:rsid w:val="00F978E3"/>
    <w:rsid w:val="00FA6C38"/>
    <w:rsid w:val="00FB2531"/>
    <w:rsid w:val="00FB528C"/>
    <w:rsid w:val="00FB5631"/>
    <w:rsid w:val="00FC00FF"/>
    <w:rsid w:val="00FC79CC"/>
    <w:rsid w:val="00FD4B98"/>
    <w:rsid w:val="00FE0F83"/>
    <w:rsid w:val="00FE6A2D"/>
    <w:rsid w:val="00FF38F2"/>
    <w:rsid w:val="00FF518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0743B"/>
  <w15:docId w15:val="{D3725C9B-8264-42F5-B054-79FA940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31"/>
    <w:rPr>
      <w:sz w:val="28"/>
    </w:rPr>
  </w:style>
  <w:style w:type="paragraph" w:styleId="Ttulo1">
    <w:name w:val="heading 1"/>
    <w:basedOn w:val="Normal"/>
    <w:next w:val="Normal"/>
    <w:qFormat/>
    <w:rsid w:val="00FB563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B563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FB5631"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FB5631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FB5631"/>
    <w:pPr>
      <w:keepNext/>
      <w:jc w:val="both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rsid w:val="00FB5631"/>
    <w:pPr>
      <w:keepNext/>
      <w:spacing w:line="360" w:lineRule="auto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FB5631"/>
    <w:pPr>
      <w:keepNext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FB5631"/>
    <w:pPr>
      <w:keepNext/>
      <w:ind w:firstLine="4395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FB5631"/>
    <w:pPr>
      <w:keepNext/>
      <w:jc w:val="center"/>
      <w:outlineLvl w:val="8"/>
    </w:pPr>
    <w:rPr>
      <w:b/>
      <w:i/>
      <w:sz w:val="3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B5631"/>
    <w:pPr>
      <w:ind w:left="1560" w:right="1559"/>
      <w:jc w:val="both"/>
    </w:pPr>
    <w:rPr>
      <w:sz w:val="24"/>
    </w:rPr>
  </w:style>
  <w:style w:type="paragraph" w:styleId="Corpodetexto">
    <w:name w:val="Body Text"/>
    <w:basedOn w:val="Normal"/>
    <w:link w:val="CorpodetextoChar"/>
    <w:rsid w:val="00FB5631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uiPriority w:val="99"/>
    <w:rsid w:val="00FB5631"/>
    <w:pPr>
      <w:tabs>
        <w:tab w:val="center" w:pos="4419"/>
        <w:tab w:val="right" w:pos="8838"/>
      </w:tabs>
    </w:pPr>
  </w:style>
  <w:style w:type="character" w:styleId="Hyperlink">
    <w:name w:val="Hyperlink"/>
    <w:rsid w:val="00FB5631"/>
    <w:rPr>
      <w:color w:val="0000FF"/>
      <w:u w:val="single"/>
    </w:rPr>
  </w:style>
  <w:style w:type="paragraph" w:styleId="Ttulo">
    <w:name w:val="Title"/>
    <w:basedOn w:val="Normal"/>
    <w:qFormat/>
    <w:rsid w:val="00FB5631"/>
    <w:pPr>
      <w:jc w:val="center"/>
    </w:pPr>
    <w:rPr>
      <w:b/>
    </w:rPr>
  </w:style>
  <w:style w:type="paragraph" w:styleId="Rodap">
    <w:name w:val="footer"/>
    <w:basedOn w:val="Normal"/>
    <w:link w:val="RodapChar"/>
    <w:uiPriority w:val="99"/>
    <w:rsid w:val="00FB563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71AB3"/>
    <w:rPr>
      <w:sz w:val="28"/>
      <w:lang w:val="pt-BR" w:eastAsia="pt-BR" w:bidi="ar-SA"/>
    </w:rPr>
  </w:style>
  <w:style w:type="character" w:styleId="HiperlinkVisitado">
    <w:name w:val="FollowedHyperlink"/>
    <w:rsid w:val="00FB5631"/>
    <w:rPr>
      <w:color w:val="800080"/>
      <w:u w:val="single"/>
    </w:rPr>
  </w:style>
  <w:style w:type="paragraph" w:styleId="Recuodecorpodetexto">
    <w:name w:val="Body Text Indent"/>
    <w:basedOn w:val="Normal"/>
    <w:rsid w:val="00FB5631"/>
    <w:pPr>
      <w:ind w:firstLine="4395"/>
      <w:jc w:val="both"/>
    </w:pPr>
  </w:style>
  <w:style w:type="paragraph" w:styleId="Recuodecorpodetexto2">
    <w:name w:val="Body Text Indent 2"/>
    <w:basedOn w:val="Normal"/>
    <w:rsid w:val="00FB5631"/>
    <w:pPr>
      <w:ind w:firstLine="4253"/>
      <w:jc w:val="both"/>
    </w:pPr>
  </w:style>
  <w:style w:type="paragraph" w:styleId="Corpodetexto2">
    <w:name w:val="Body Text 2"/>
    <w:basedOn w:val="Normal"/>
    <w:rsid w:val="00FB5631"/>
    <w:pPr>
      <w:jc w:val="both"/>
    </w:pPr>
  </w:style>
  <w:style w:type="table" w:styleId="Tabelacomgrade">
    <w:name w:val="Table Grid"/>
    <w:basedOn w:val="Tabelanormal"/>
    <w:rsid w:val="00DF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356325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semiHidden/>
    <w:rsid w:val="00A93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71AB3"/>
    <w:rPr>
      <w:rFonts w:ascii="Tahoma" w:hAnsi="Tahoma" w:cs="Tahoma"/>
      <w:sz w:val="16"/>
      <w:szCs w:val="16"/>
      <w:lang w:val="pt-BR" w:eastAsia="pt-BR" w:bidi="ar-SA"/>
    </w:rPr>
  </w:style>
  <w:style w:type="paragraph" w:styleId="Corpodetexto3">
    <w:name w:val="Body Text 3"/>
    <w:basedOn w:val="Normal"/>
    <w:rsid w:val="00E44CB2"/>
    <w:pPr>
      <w:spacing w:after="120"/>
    </w:pPr>
    <w:rPr>
      <w:sz w:val="16"/>
      <w:szCs w:val="16"/>
    </w:rPr>
  </w:style>
  <w:style w:type="character" w:styleId="Refdenotaderodap">
    <w:name w:val="footnote reference"/>
    <w:semiHidden/>
    <w:rsid w:val="00E44CB2"/>
    <w:rPr>
      <w:vertAlign w:val="superscript"/>
    </w:rPr>
  </w:style>
  <w:style w:type="paragraph" w:customStyle="1" w:styleId="BodyText25">
    <w:name w:val="Body Text 25"/>
    <w:basedOn w:val="Normal"/>
    <w:rsid w:val="00E44CB2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E44CB2"/>
    <w:pPr>
      <w:widowControl w:val="0"/>
      <w:spacing w:line="360" w:lineRule="atLeast"/>
      <w:ind w:left="567" w:hanging="567"/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E44CB2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E44CB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Ttulo01">
    <w:name w:val="Título 01"/>
    <w:basedOn w:val="Ttulo"/>
    <w:rsid w:val="00302954"/>
    <w:pPr>
      <w:outlineLvl w:val="0"/>
    </w:pPr>
    <w:rPr>
      <w:rFonts w:ascii="Arial" w:hAnsi="Arial" w:cs="Arial"/>
      <w:bCs/>
      <w:caps/>
      <w:sz w:val="26"/>
    </w:rPr>
  </w:style>
  <w:style w:type="paragraph" w:customStyle="1" w:styleId="Livro">
    <w:name w:val="Livro"/>
    <w:basedOn w:val="Normal"/>
    <w:link w:val="LivroChar"/>
    <w:qFormat/>
    <w:rsid w:val="0014100C"/>
    <w:pPr>
      <w:spacing w:before="120" w:after="120"/>
      <w:jc w:val="center"/>
      <w:outlineLvl w:val="0"/>
    </w:pPr>
    <w:rPr>
      <w:rFonts w:ascii="Arial" w:hAnsi="Arial"/>
      <w:b/>
      <w:caps/>
      <w:sz w:val="24"/>
      <w:szCs w:val="24"/>
    </w:rPr>
  </w:style>
  <w:style w:type="character" w:customStyle="1" w:styleId="LivroChar">
    <w:name w:val="Livro Char"/>
    <w:link w:val="Livro"/>
    <w:rsid w:val="0014100C"/>
    <w:rPr>
      <w:rFonts w:ascii="Arial" w:hAnsi="Arial" w:cs="Arial"/>
      <w:b/>
      <w:caps/>
      <w:sz w:val="24"/>
      <w:szCs w:val="24"/>
    </w:rPr>
  </w:style>
  <w:style w:type="character" w:customStyle="1" w:styleId="Ttulo2Char">
    <w:name w:val="Título 2 Char"/>
    <w:link w:val="Ttulo2"/>
    <w:rsid w:val="002D3F32"/>
    <w:rPr>
      <w:b/>
      <w:i/>
      <w:sz w:val="28"/>
    </w:rPr>
  </w:style>
  <w:style w:type="character" w:customStyle="1" w:styleId="CorpodetextoChar">
    <w:name w:val="Corpo de texto Char"/>
    <w:link w:val="Corpodetexto"/>
    <w:rsid w:val="002D3F32"/>
    <w:rPr>
      <w:b/>
      <w:sz w:val="24"/>
    </w:rPr>
  </w:style>
  <w:style w:type="paragraph" w:styleId="TextosemFormatao">
    <w:name w:val="Plain Text"/>
    <w:basedOn w:val="Normal"/>
    <w:link w:val="TextosemFormataoChar"/>
    <w:rsid w:val="00725E01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725E01"/>
    <w:rPr>
      <w:rFonts w:ascii="Courier New" w:hAnsi="Courier New" w:cs="Courier New"/>
    </w:rPr>
  </w:style>
  <w:style w:type="character" w:styleId="Forte">
    <w:name w:val="Strong"/>
    <w:uiPriority w:val="22"/>
    <w:qFormat/>
    <w:rsid w:val="00861D47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655CF2"/>
    <w:rPr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3ECC"/>
    <w:rPr>
      <w:color w:val="605E5C"/>
      <w:shd w:val="clear" w:color="auto" w:fill="E1DFDD"/>
    </w:rPr>
  </w:style>
  <w:style w:type="paragraph" w:customStyle="1" w:styleId="ParagraphStyle">
    <w:name w:val="Paragraph Style"/>
    <w:rsid w:val="005F1C9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F1C9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5F1C91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F1C91"/>
    <w:rPr>
      <w:sz w:val="20"/>
      <w:szCs w:val="20"/>
    </w:rPr>
  </w:style>
  <w:style w:type="character" w:customStyle="1" w:styleId="Heading">
    <w:name w:val="Heading"/>
    <w:uiPriority w:val="99"/>
    <w:rsid w:val="005F1C9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F1C9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F1C9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F1C9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F1C91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5F1C91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5F1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21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67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04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7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97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DOWS\Application%20Data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6BD-8F06-4CD1-ABD0-77C8BF7E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51</TotalTime>
  <Pages>1</Pages>
  <Words>9542</Words>
  <Characters>51527</Characters>
  <Application>Microsoft Office Word</Application>
  <DocSecurity>0</DocSecurity>
  <Lines>429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JMR/017/2001 DE 08 DE OUTUBRO DE 2001</vt:lpstr>
    </vt:vector>
  </TitlesOfParts>
  <Company>Prefeitura Municipal de Balbinos</Company>
  <LinksUpToDate>false</LinksUpToDate>
  <CharactersWithSpaces>60948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JMR/017/2001 DE 08 DE OUTUBRO DE 2001</dc:title>
  <dc:creator>Operador Vagner</dc:creator>
  <cp:lastModifiedBy>User</cp:lastModifiedBy>
  <cp:revision>4</cp:revision>
  <cp:lastPrinted>2020-11-23T12:47:00Z</cp:lastPrinted>
  <dcterms:created xsi:type="dcterms:W3CDTF">2020-11-23T12:49:00Z</dcterms:created>
  <dcterms:modified xsi:type="dcterms:W3CDTF">2020-11-23T13:39:00Z</dcterms:modified>
</cp:coreProperties>
</file>